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466E" w14:textId="567024E9" w:rsidR="00157D07" w:rsidRPr="00383B25" w:rsidRDefault="00A043C9" w:rsidP="00B46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Solicitud de tarifa </w:t>
      </w:r>
      <w:r w:rsidR="00C26546">
        <w:rPr>
          <w:rFonts w:ascii="Times New Roman" w:hAnsi="Times New Roman"/>
          <w:b/>
          <w:sz w:val="24"/>
        </w:rPr>
        <w:t>variable</w:t>
      </w:r>
    </w:p>
    <w:p w14:paraId="11468D41" w14:textId="77777777" w:rsidR="00A043C9" w:rsidRPr="00383B25" w:rsidRDefault="00A043C9" w:rsidP="00BA27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5BF4B" w14:textId="5FC564A0" w:rsidR="00A043C9" w:rsidRPr="00383B25" w:rsidRDefault="00A043C9" w:rsidP="00BA27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Es obligatorio</w:t>
      </w:r>
      <w:r w:rsidR="008809D4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presentar</w:t>
      </w:r>
      <w:r w:rsidR="00DB50F3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prueba de ingresos para </w:t>
      </w:r>
      <w:r w:rsidR="008809D4">
        <w:rPr>
          <w:rFonts w:ascii="Times New Roman" w:hAnsi="Times New Roman"/>
          <w:b/>
          <w:sz w:val="24"/>
          <w:u w:val="single"/>
        </w:rPr>
        <w:t xml:space="preserve">procesar </w:t>
      </w:r>
      <w:r>
        <w:rPr>
          <w:rFonts w:ascii="Times New Roman" w:hAnsi="Times New Roman"/>
          <w:b/>
          <w:sz w:val="24"/>
          <w:u w:val="single"/>
        </w:rPr>
        <w:t>esta solicitud.</w:t>
      </w:r>
    </w:p>
    <w:p w14:paraId="23A8816E" w14:textId="77777777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27A22FE" w14:textId="141B7455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Nombre:</w:t>
      </w:r>
      <w:r w:rsidR="00600D1C" w:rsidRPr="0038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Fecha de nacimiento: </w:t>
      </w:r>
      <w:r>
        <w:rPr>
          <w:rFonts w:ascii="Times New Roman" w:hAnsi="Times New Roman"/>
          <w:b/>
          <w:sz w:val="24"/>
          <w:u w:val="single"/>
        </w:rPr>
        <w:t xml:space="preserve">                                                        </w:t>
      </w:r>
    </w:p>
    <w:p w14:paraId="729D2F6E" w14:textId="77777777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133181E7" w14:textId="0AD613B2" w:rsidR="00A043C9" w:rsidRPr="00383B25" w:rsidRDefault="008809D4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highlight w:val="yellow"/>
        </w:rPr>
        <w:t>Número de Seguro Social</w:t>
      </w:r>
      <w:r w:rsidR="00A043C9">
        <w:rPr>
          <w:rFonts w:ascii="Times New Roman" w:hAnsi="Times New Roman"/>
          <w:b/>
          <w:sz w:val="24"/>
          <w:highlight w:val="yellow"/>
        </w:rPr>
        <w:t>/ITIN del paciente</w:t>
      </w:r>
      <w:r w:rsidR="00A043C9">
        <w:rPr>
          <w:rFonts w:ascii="Times New Roman" w:hAnsi="Times New Roman"/>
          <w:b/>
          <w:sz w:val="24"/>
        </w:rPr>
        <w:t xml:space="preserve">: </w:t>
      </w:r>
      <w:r w:rsidR="00A043C9">
        <w:rPr>
          <w:rFonts w:ascii="Times New Roman" w:hAnsi="Times New Roman"/>
          <w:b/>
          <w:sz w:val="24"/>
          <w:u w:val="single"/>
        </w:rPr>
        <w:t xml:space="preserve">_____________________________ </w:t>
      </w:r>
    </w:p>
    <w:p w14:paraId="6D5146F8" w14:textId="77777777" w:rsidR="00A043C9" w:rsidRPr="00383B25" w:rsidRDefault="00A043C9" w:rsidP="00BA27D9">
      <w:pPr>
        <w:rPr>
          <w:rFonts w:ascii="Times New Roman" w:hAnsi="Times New Roman" w:cs="Times New Roman"/>
          <w:b/>
          <w:sz w:val="24"/>
          <w:szCs w:val="24"/>
        </w:rPr>
      </w:pPr>
    </w:p>
    <w:p w14:paraId="621C7FF1" w14:textId="186C2D99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Dirección postal: </w:t>
      </w:r>
      <w:r>
        <w:rPr>
          <w:rFonts w:ascii="Times New Roman" w:hAnsi="Times New Roman"/>
          <w:b/>
          <w:sz w:val="24"/>
          <w:u w:val="single"/>
        </w:rPr>
        <w:t xml:space="preserve">________________________                </w:t>
      </w:r>
      <w:r>
        <w:rPr>
          <w:rFonts w:ascii="Times New Roman" w:hAnsi="Times New Roman"/>
          <w:b/>
          <w:sz w:val="24"/>
        </w:rPr>
        <w:t xml:space="preserve">                          Ciudad/Estado: </w:t>
      </w:r>
      <w:r>
        <w:rPr>
          <w:rFonts w:ascii="Times New Roman" w:hAnsi="Times New Roman"/>
          <w:b/>
          <w:sz w:val="24"/>
          <w:u w:val="single"/>
        </w:rPr>
        <w:t>__________</w:t>
      </w:r>
      <w:r w:rsidR="00220160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_________</w:t>
      </w:r>
      <w:r>
        <w:rPr>
          <w:rFonts w:ascii="Times New Roman" w:hAnsi="Times New Roman"/>
          <w:b/>
          <w:sz w:val="24"/>
        </w:rPr>
        <w:t xml:space="preserve">    </w:t>
      </w:r>
    </w:p>
    <w:p w14:paraId="7A653775" w14:textId="77777777" w:rsidR="00A043C9" w:rsidRPr="00383B25" w:rsidRDefault="00A043C9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0D8DD3" w14:textId="5995BF68" w:rsidR="00A043C9" w:rsidRPr="00383B25" w:rsidRDefault="009D599F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Cód</w:t>
      </w:r>
      <w:r w:rsidR="00220160">
        <w:rPr>
          <w:rFonts w:ascii="Times New Roman" w:hAnsi="Times New Roman"/>
          <w:b/>
          <w:sz w:val="24"/>
        </w:rPr>
        <w:t>igo</w:t>
      </w:r>
      <w:r>
        <w:rPr>
          <w:rFonts w:ascii="Times New Roman" w:hAnsi="Times New Roman"/>
          <w:b/>
          <w:sz w:val="24"/>
        </w:rPr>
        <w:t xml:space="preserve"> postal: </w:t>
      </w:r>
      <w:r>
        <w:rPr>
          <w:rFonts w:ascii="Times New Roman" w:hAnsi="Times New Roman"/>
          <w:b/>
          <w:sz w:val="24"/>
          <w:u w:val="single"/>
        </w:rPr>
        <w:t xml:space="preserve">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</w:t>
      </w:r>
      <w:r w:rsidR="00220160">
        <w:rPr>
          <w:rFonts w:ascii="Times New Roman" w:hAnsi="Times New Roman"/>
          <w:b/>
          <w:sz w:val="24"/>
        </w:rPr>
        <w:t xml:space="preserve">N. de </w:t>
      </w:r>
      <w:r>
        <w:rPr>
          <w:rFonts w:ascii="Times New Roman" w:hAnsi="Times New Roman"/>
          <w:b/>
          <w:sz w:val="24"/>
        </w:rPr>
        <w:t xml:space="preserve">Teléfono: </w:t>
      </w:r>
      <w:r>
        <w:rPr>
          <w:rFonts w:ascii="Times New Roman" w:hAnsi="Times New Roman"/>
          <w:b/>
          <w:sz w:val="24"/>
          <w:u w:val="single"/>
        </w:rPr>
        <w:t xml:space="preserve">                                                                    </w:t>
      </w:r>
    </w:p>
    <w:p w14:paraId="5B06971E" w14:textId="27DA1871" w:rsidR="009D599F" w:rsidRPr="00383B25" w:rsidRDefault="009D599F" w:rsidP="00BA27D9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50554B" w14:textId="53D0CDAA" w:rsidR="002828D9" w:rsidRDefault="008809D4" w:rsidP="001A28C6">
      <w:pPr>
        <w:ind w:lef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8F37" wp14:editId="71DE4445">
                <wp:simplePos x="0" y="0"/>
                <wp:positionH relativeFrom="column">
                  <wp:posOffset>5151755</wp:posOffset>
                </wp:positionH>
                <wp:positionV relativeFrom="paragraph">
                  <wp:posOffset>11430</wp:posOffset>
                </wp:positionV>
                <wp:extent cx="236220" cy="1905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2C02D" id="Rectangle 18" o:spid="_x0000_s1026" style="position:absolute;margin-left:405.65pt;margin-top:.9pt;width:18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D3462" wp14:editId="7BBA5960">
                <wp:simplePos x="0" y="0"/>
                <wp:positionH relativeFrom="column">
                  <wp:posOffset>4415155</wp:posOffset>
                </wp:positionH>
                <wp:positionV relativeFrom="paragraph">
                  <wp:posOffset>11430</wp:posOffset>
                </wp:positionV>
                <wp:extent cx="236220" cy="190500"/>
                <wp:effectExtent l="0" t="0" r="114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4482C" id="Rectangle 17" o:spid="_x0000_s1026" style="position:absolute;margin-left:347.65pt;margin-top:.9pt;width:18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Times New Roman" w:hAnsi="Times New Roman"/>
          <w:b/>
          <w:sz w:val="24"/>
        </w:rPr>
        <w:t>Usted</w:t>
      </w:r>
      <w:r w:rsidR="0054095D">
        <w:rPr>
          <w:rFonts w:ascii="Times New Roman" w:hAnsi="Times New Roman"/>
          <w:b/>
          <w:sz w:val="24"/>
        </w:rPr>
        <w:t>, o el paciente</w:t>
      </w:r>
      <w:r>
        <w:rPr>
          <w:rFonts w:ascii="Times New Roman" w:hAnsi="Times New Roman"/>
          <w:b/>
          <w:sz w:val="24"/>
        </w:rPr>
        <w:t xml:space="preserve"> </w:t>
      </w:r>
      <w:r w:rsidR="0054095D">
        <w:rPr>
          <w:rFonts w:ascii="Times New Roman" w:hAnsi="Times New Roman"/>
          <w:b/>
          <w:sz w:val="24"/>
        </w:rPr>
        <w:t xml:space="preserve">que representa, </w:t>
      </w:r>
      <w:r>
        <w:rPr>
          <w:rFonts w:ascii="Times New Roman" w:hAnsi="Times New Roman"/>
          <w:b/>
          <w:sz w:val="24"/>
        </w:rPr>
        <w:t xml:space="preserve">¿tiene </w:t>
      </w:r>
      <w:r w:rsidR="0054095D">
        <w:rPr>
          <w:rFonts w:ascii="Times New Roman" w:hAnsi="Times New Roman"/>
          <w:b/>
          <w:sz w:val="24"/>
        </w:rPr>
        <w:t>seguro médico</w:t>
      </w:r>
      <w:r>
        <w:rPr>
          <w:rFonts w:ascii="Times New Roman" w:hAnsi="Times New Roman"/>
          <w:b/>
          <w:sz w:val="24"/>
        </w:rPr>
        <w:t xml:space="preserve"> o dental</w:t>
      </w:r>
      <w:r w:rsidR="0054095D">
        <w:rPr>
          <w:rFonts w:ascii="Times New Roman" w:hAnsi="Times New Roman"/>
          <w:b/>
          <w:sz w:val="24"/>
        </w:rPr>
        <w:t xml:space="preserve">?        </w:t>
      </w:r>
      <w:r>
        <w:rPr>
          <w:rFonts w:ascii="Times New Roman" w:hAnsi="Times New Roman"/>
          <w:b/>
          <w:sz w:val="24"/>
        </w:rPr>
        <w:t xml:space="preserve">   </w:t>
      </w:r>
      <w:r w:rsidR="0054095D">
        <w:rPr>
          <w:rFonts w:ascii="Times New Roman" w:hAnsi="Times New Roman"/>
          <w:b/>
          <w:sz w:val="24"/>
        </w:rPr>
        <w:t>SÍ</w:t>
      </w:r>
      <w:r w:rsidR="00220160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 w:rsidR="00220160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    </w:t>
      </w:r>
      <w:r w:rsidR="001A28C6">
        <w:rPr>
          <w:rFonts w:ascii="Times New Roman" w:hAnsi="Times New Roman"/>
          <w:b/>
          <w:sz w:val="24"/>
        </w:rPr>
        <w:t xml:space="preserve">  </w:t>
      </w:r>
      <w:r w:rsidR="0054095D">
        <w:rPr>
          <w:rFonts w:ascii="Times New Roman" w:hAnsi="Times New Roman"/>
          <w:b/>
          <w:sz w:val="24"/>
        </w:rPr>
        <w:t>NO</w:t>
      </w:r>
    </w:p>
    <w:p w14:paraId="0C6ECD59" w14:textId="77777777" w:rsidR="001A28C6" w:rsidRPr="001A28C6" w:rsidRDefault="001A28C6" w:rsidP="001A28C6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01E4DBB1" w14:textId="3A79A472" w:rsidR="0054095D" w:rsidRPr="00383B25" w:rsidRDefault="00016FC0" w:rsidP="002828D9">
      <w:pPr>
        <w:ind w:left="-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Si su respuesta es S</w:t>
      </w:r>
      <w:r w:rsidR="001A28C6">
        <w:rPr>
          <w:rFonts w:ascii="Times New Roman" w:hAnsi="Times New Roman"/>
          <w:b/>
        </w:rPr>
        <w:t>í</w:t>
      </w:r>
      <w:r>
        <w:rPr>
          <w:rFonts w:ascii="Times New Roman" w:hAnsi="Times New Roman"/>
          <w:b/>
          <w:sz w:val="24"/>
        </w:rPr>
        <w:t xml:space="preserve">, por favor muéstrele su tarjeta del seguro médico o dental al </w:t>
      </w:r>
      <w:r w:rsidR="0054095D">
        <w:rPr>
          <w:rFonts w:ascii="Times New Roman" w:hAnsi="Times New Roman"/>
          <w:b/>
          <w:sz w:val="24"/>
        </w:rPr>
        <w:t xml:space="preserve">representante </w:t>
      </w:r>
      <w:r>
        <w:rPr>
          <w:rFonts w:ascii="Times New Roman" w:hAnsi="Times New Roman"/>
          <w:b/>
          <w:sz w:val="24"/>
        </w:rPr>
        <w:t xml:space="preserve">de </w:t>
      </w:r>
      <w:r w:rsidR="00781A14">
        <w:rPr>
          <w:rFonts w:ascii="Times New Roman" w:hAnsi="Times New Roman"/>
          <w:b/>
          <w:sz w:val="24"/>
        </w:rPr>
        <w:t>recepción</w:t>
      </w:r>
      <w:r w:rsidR="0054095D">
        <w:rPr>
          <w:rFonts w:ascii="Times New Roman" w:hAnsi="Times New Roman"/>
          <w:b/>
          <w:sz w:val="24"/>
        </w:rPr>
        <w:t>.</w:t>
      </w:r>
    </w:p>
    <w:p w14:paraId="43CCC6AE" w14:textId="4C9A0A9B" w:rsidR="0054095D" w:rsidRPr="00383B25" w:rsidRDefault="0054095D" w:rsidP="002828D9">
      <w:pPr>
        <w:ind w:left="-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</w:t>
      </w:r>
      <w:r w:rsidR="00016FC0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u w:val="single"/>
        </w:rPr>
        <w:t>NO TIENE SEGURO</w:t>
      </w:r>
      <w:r w:rsidR="00016FC0">
        <w:rPr>
          <w:rFonts w:ascii="Times New Roman" w:hAnsi="Times New Roman"/>
          <w:b/>
          <w:color w:val="FF0000"/>
          <w:sz w:val="24"/>
          <w:u w:val="single"/>
        </w:rPr>
        <w:t xml:space="preserve"> MEDICO O </w:t>
      </w:r>
      <w:r w:rsidR="00016FC0" w:rsidRPr="00016FC0">
        <w:rPr>
          <w:rFonts w:ascii="Times New Roman" w:hAnsi="Times New Roman"/>
          <w:b/>
          <w:color w:val="FF0000"/>
          <w:sz w:val="24"/>
          <w:u w:val="single"/>
        </w:rPr>
        <w:t>DENTAL</w:t>
      </w:r>
      <w:r w:rsidR="00016FC0">
        <w:rPr>
          <w:rFonts w:ascii="Times New Roman" w:hAnsi="Times New Roman"/>
          <w:b/>
          <w:color w:val="FF0000"/>
          <w:sz w:val="24"/>
        </w:rPr>
        <w:t xml:space="preserve">, </w:t>
      </w:r>
      <w:r w:rsidR="00016FC0">
        <w:rPr>
          <w:rFonts w:ascii="Times New Roman" w:hAnsi="Times New Roman"/>
          <w:b/>
          <w:sz w:val="24"/>
        </w:rPr>
        <w:t xml:space="preserve">POR FAVOR </w:t>
      </w:r>
      <w:r w:rsidR="003A7993">
        <w:rPr>
          <w:rFonts w:ascii="Times New Roman" w:hAnsi="Times New Roman"/>
          <w:b/>
          <w:sz w:val="24"/>
        </w:rPr>
        <w:t xml:space="preserve">PIDA AYUDA </w:t>
      </w:r>
      <w:r w:rsidR="001A28C6">
        <w:rPr>
          <w:rFonts w:ascii="Times New Roman" w:hAnsi="Times New Roman"/>
          <w:b/>
          <w:sz w:val="24"/>
        </w:rPr>
        <w:t>CON UNO D</w:t>
      </w:r>
      <w:r w:rsidR="00B46CC7">
        <w:rPr>
          <w:rFonts w:ascii="Times New Roman" w:hAnsi="Times New Roman"/>
          <w:b/>
          <w:sz w:val="24"/>
        </w:rPr>
        <w:t xml:space="preserve">E </w:t>
      </w:r>
      <w:r w:rsidR="001A28C6">
        <w:rPr>
          <w:rFonts w:ascii="Times New Roman" w:hAnsi="Times New Roman"/>
          <w:b/>
          <w:sz w:val="24"/>
        </w:rPr>
        <w:t xml:space="preserve">NUESTROS PROMOTORES COMMUNITARIOS. </w:t>
      </w:r>
    </w:p>
    <w:p w14:paraId="21EEDB16" w14:textId="77777777" w:rsidR="0054095D" w:rsidRPr="00383B25" w:rsidRDefault="0054095D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6357AC5D" w14:textId="54B235CF" w:rsidR="0054095D" w:rsidRPr="00383B25" w:rsidRDefault="0054095D" w:rsidP="00BA27D9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elegibilidad para la escala </w:t>
      </w:r>
      <w:r w:rsidR="00B46CC7">
        <w:rPr>
          <w:rFonts w:ascii="Times New Roman" w:hAnsi="Times New Roman"/>
          <w:sz w:val="24"/>
        </w:rPr>
        <w:t xml:space="preserve">de tarifa </w:t>
      </w:r>
      <w:r w:rsidR="00C26546">
        <w:rPr>
          <w:rFonts w:ascii="Times New Roman" w:hAnsi="Times New Roman"/>
          <w:sz w:val="24"/>
        </w:rPr>
        <w:t>variable</w:t>
      </w:r>
      <w:r>
        <w:rPr>
          <w:rFonts w:ascii="Times New Roman" w:hAnsi="Times New Roman"/>
          <w:sz w:val="24"/>
        </w:rPr>
        <w:t xml:space="preserve"> de Eastern Shore Rural Health se basa en los niveles de ingresos en relación con las directrices federales de pobreza publicadas anualmen</w:t>
      </w:r>
      <w:bookmarkStart w:id="0" w:name="_GoBack"/>
      <w:bookmarkEnd w:id="0"/>
      <w:r>
        <w:rPr>
          <w:rFonts w:ascii="Times New Roman" w:hAnsi="Times New Roman"/>
          <w:sz w:val="24"/>
        </w:rPr>
        <w:t>te y el número de personas que viven en su hogar.</w:t>
      </w:r>
    </w:p>
    <w:p w14:paraId="357C4FAA" w14:textId="77777777" w:rsidR="0054095D" w:rsidRPr="00383B25" w:rsidRDefault="0054095D" w:rsidP="00BA27D9">
      <w:pPr>
        <w:ind w:left="-90"/>
        <w:rPr>
          <w:rFonts w:ascii="Times New Roman" w:hAnsi="Times New Roman" w:cs="Times New Roman"/>
          <w:sz w:val="24"/>
          <w:szCs w:val="24"/>
        </w:rPr>
      </w:pPr>
    </w:p>
    <w:p w14:paraId="7D090B77" w14:textId="297E6CB5" w:rsidR="0054095D" w:rsidRPr="00383B25" w:rsidRDefault="00A1374E" w:rsidP="00BA27D9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Escriba</w:t>
      </w:r>
      <w:r w:rsidR="0054095D">
        <w:rPr>
          <w:rFonts w:ascii="Times New Roman" w:hAnsi="Times New Roman"/>
          <w:sz w:val="24"/>
        </w:rPr>
        <w:t xml:space="preserve"> los siguientes MIEMBROS de su hogar (usted mismo, cónyuge, pareja e hijos, incluidos</w:t>
      </w:r>
      <w:r w:rsidR="003A7993">
        <w:rPr>
          <w:rFonts w:ascii="Times New Roman" w:hAnsi="Times New Roman"/>
          <w:sz w:val="24"/>
        </w:rPr>
        <w:t xml:space="preserve"> </w:t>
      </w:r>
      <w:r w:rsidR="0054095D">
        <w:rPr>
          <w:rFonts w:ascii="Times New Roman" w:hAnsi="Times New Roman"/>
          <w:sz w:val="24"/>
        </w:rPr>
        <w:t xml:space="preserve">hijastros </w:t>
      </w:r>
      <w:r w:rsidR="003A7993">
        <w:rPr>
          <w:rFonts w:ascii="Times New Roman" w:hAnsi="Times New Roman"/>
          <w:sz w:val="24"/>
        </w:rPr>
        <w:t xml:space="preserve">e </w:t>
      </w:r>
      <w:r w:rsidR="0054095D">
        <w:rPr>
          <w:rFonts w:ascii="Times New Roman" w:hAnsi="Times New Roman"/>
          <w:sz w:val="24"/>
        </w:rPr>
        <w:t>hijos</w:t>
      </w:r>
      <w:r w:rsidR="003A7993">
        <w:rPr>
          <w:rFonts w:ascii="Times New Roman" w:hAnsi="Times New Roman"/>
          <w:sz w:val="24"/>
        </w:rPr>
        <w:t xml:space="preserve"> </w:t>
      </w:r>
      <w:r w:rsidR="0054095D">
        <w:rPr>
          <w:rFonts w:ascii="Times New Roman" w:hAnsi="Times New Roman"/>
          <w:sz w:val="24"/>
        </w:rPr>
        <w:t>legalmente</w:t>
      </w:r>
      <w:r w:rsidR="003A7993">
        <w:rPr>
          <w:rFonts w:ascii="Times New Roman" w:hAnsi="Times New Roman"/>
          <w:sz w:val="24"/>
        </w:rPr>
        <w:t xml:space="preserve"> adoptados</w:t>
      </w:r>
      <w:r w:rsidR="0054095D">
        <w:rPr>
          <w:rFonts w:ascii="Times New Roman" w:hAnsi="Times New Roman"/>
          <w:sz w:val="24"/>
        </w:rPr>
        <w:t xml:space="preserve">) y </w:t>
      </w:r>
      <w:r w:rsidR="00DB50F3">
        <w:rPr>
          <w:rFonts w:ascii="Times New Roman" w:hAnsi="Times New Roman"/>
          <w:sz w:val="24"/>
        </w:rPr>
        <w:t>escrib</w:t>
      </w:r>
      <w:r>
        <w:rPr>
          <w:rFonts w:ascii="Times New Roman" w:hAnsi="Times New Roman"/>
          <w:sz w:val="24"/>
        </w:rPr>
        <w:t>a</w:t>
      </w:r>
      <w:r w:rsidR="0054095D">
        <w:rPr>
          <w:rFonts w:ascii="Times New Roman" w:hAnsi="Times New Roman"/>
          <w:sz w:val="24"/>
        </w:rPr>
        <w:t xml:space="preserve"> todos los ingresos obtenidos por los miembros</w:t>
      </w:r>
      <w:r w:rsidR="00DB50F3">
        <w:rPr>
          <w:rFonts w:ascii="Times New Roman" w:hAnsi="Times New Roman"/>
          <w:sz w:val="24"/>
        </w:rPr>
        <w:t>.</w:t>
      </w:r>
    </w:p>
    <w:p w14:paraId="5F09C4D9" w14:textId="77777777" w:rsidR="0054095D" w:rsidRPr="00383B25" w:rsidRDefault="0054095D" w:rsidP="002828D9">
      <w:pPr>
        <w:rPr>
          <w:rFonts w:ascii="Times New Roman" w:hAnsi="Times New Roman" w:cs="Times New Roman"/>
          <w:sz w:val="24"/>
          <w:szCs w:val="24"/>
        </w:rPr>
      </w:pPr>
    </w:p>
    <w:p w14:paraId="14D192F9" w14:textId="73265853" w:rsidR="002828D9" w:rsidRPr="00383B25" w:rsidRDefault="002828D9" w:rsidP="00A137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Nombre del familiar:</w:t>
      </w:r>
      <w:r w:rsidR="001440A7">
        <w:rPr>
          <w:rFonts w:ascii="Times New Roman" w:hAnsi="Times New Roman"/>
          <w:b/>
          <w:sz w:val="24"/>
        </w:rPr>
        <w:tab/>
      </w:r>
      <w:r w:rsidR="00A1374E"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>Fecha de nacimiento:</w:t>
      </w:r>
      <w:r w:rsidR="001440A7">
        <w:rPr>
          <w:rFonts w:ascii="Times New Roman" w:hAnsi="Times New Roman"/>
          <w:b/>
          <w:sz w:val="24"/>
        </w:rPr>
        <w:t xml:space="preserve"> </w:t>
      </w:r>
      <w:r w:rsidR="00715C6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Relación con el solicitante: </w:t>
      </w:r>
      <w:r w:rsidR="00A1374E">
        <w:rPr>
          <w:rFonts w:ascii="Times New Roman" w:hAnsi="Times New Roman"/>
          <w:b/>
          <w:sz w:val="24"/>
        </w:rPr>
        <w:t xml:space="preserve">     </w:t>
      </w:r>
      <w:r w:rsidR="00715C65"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>Ingresos anuales:</w:t>
      </w:r>
    </w:p>
    <w:p w14:paraId="470021A4" w14:textId="0C6AF439" w:rsidR="002828D9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6B17597B" w14:textId="39EDE69C" w:rsidR="002828D9" w:rsidRPr="00383B25" w:rsidRDefault="002828D9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79D0B9C4" w14:textId="208596F7" w:rsidR="002828D9" w:rsidRPr="00383B25" w:rsidRDefault="002828D9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</w:t>
      </w:r>
      <w:r w:rsidR="00A1374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57739E98" w14:textId="64E28B80" w:rsidR="002828D9" w:rsidRPr="00383B25" w:rsidRDefault="002828D9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099819F1" w14:textId="50513A06" w:rsidR="00383B25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2B27FB88" w14:textId="0064ADE4" w:rsidR="00383B25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A1374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37E96719" w14:textId="25A2918B" w:rsidR="00383B25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</w:t>
      </w:r>
      <w:r w:rsidR="00A1374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102509FE" w14:textId="5ED8772E" w:rsidR="00383B25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</w:t>
      </w:r>
      <w:r w:rsidR="00A1374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77FD1BED" w14:textId="792373CD" w:rsidR="00383B25" w:rsidRPr="00383B25" w:rsidRDefault="00383B25" w:rsidP="0038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 </w:t>
      </w:r>
      <w:r w:rsidR="00715C6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____________________ </w:t>
      </w:r>
      <w:r w:rsidR="00A1374E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___________________</w:t>
      </w:r>
    </w:p>
    <w:p w14:paraId="51F92D03" w14:textId="77777777" w:rsidR="00715C65" w:rsidRDefault="00715C65" w:rsidP="001440A7">
      <w:pPr>
        <w:rPr>
          <w:rFonts w:ascii="Times New Roman" w:hAnsi="Times New Roman"/>
          <w:b/>
          <w:sz w:val="24"/>
        </w:rPr>
      </w:pPr>
    </w:p>
    <w:p w14:paraId="59D1E5B1" w14:textId="347F5F44" w:rsidR="00DD4B10" w:rsidRDefault="001440A7" w:rsidP="001A28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02CB6" wp14:editId="1796862D">
                <wp:simplePos x="0" y="0"/>
                <wp:positionH relativeFrom="column">
                  <wp:posOffset>5171322</wp:posOffset>
                </wp:positionH>
                <wp:positionV relativeFrom="paragraph">
                  <wp:posOffset>13970</wp:posOffset>
                </wp:positionV>
                <wp:extent cx="236220" cy="190500"/>
                <wp:effectExtent l="0" t="0" r="1143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10AF6" id="Rectangle 20" o:spid="_x0000_s1026" style="position:absolute;margin-left:407.2pt;margin-top:1.1pt;width:18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68021" wp14:editId="0A74851A">
                <wp:simplePos x="0" y="0"/>
                <wp:positionH relativeFrom="column">
                  <wp:posOffset>4488180</wp:posOffset>
                </wp:positionH>
                <wp:positionV relativeFrom="paragraph">
                  <wp:posOffset>35442</wp:posOffset>
                </wp:positionV>
                <wp:extent cx="236220" cy="190500"/>
                <wp:effectExtent l="0" t="0" r="1143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36F43" id="Rectangle 19" o:spid="_x0000_s1026" style="position:absolute;margin-left:353.4pt;margin-top:2.8pt;width:18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DD4B10">
        <w:rPr>
          <w:rFonts w:ascii="Times New Roman" w:hAnsi="Times New Roman"/>
          <w:b/>
          <w:sz w:val="24"/>
        </w:rPr>
        <w:t>¿Alguno de sus hijos mencionados es mayor de 18 años?                               SÍ</w:t>
      </w:r>
      <w:r w:rsidR="00DD4B10">
        <w:rPr>
          <w:rFonts w:ascii="Times New Roman" w:hAnsi="Times New Roman"/>
          <w:b/>
          <w:sz w:val="24"/>
        </w:rPr>
        <w:tab/>
      </w:r>
      <w:r w:rsidR="00DD4B10">
        <w:rPr>
          <w:rFonts w:ascii="Times New Roman" w:hAnsi="Times New Roman"/>
          <w:b/>
          <w:sz w:val="24"/>
        </w:rPr>
        <w:tab/>
        <w:t>NO</w:t>
      </w:r>
    </w:p>
    <w:p w14:paraId="15769064" w14:textId="77777777" w:rsidR="001A28C6" w:rsidRPr="00383B25" w:rsidRDefault="001A28C6" w:rsidP="001A28C6">
      <w:pPr>
        <w:rPr>
          <w:rFonts w:ascii="Times New Roman" w:hAnsi="Times New Roman" w:cs="Times New Roman"/>
          <w:b/>
          <w:sz w:val="24"/>
          <w:szCs w:val="24"/>
        </w:rPr>
      </w:pPr>
    </w:p>
    <w:p w14:paraId="64659735" w14:textId="7099F179" w:rsidR="0054095D" w:rsidRPr="009515E9" w:rsidRDefault="00A6749D" w:rsidP="009515E9">
      <w:pPr>
        <w:ind w:lef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B73FF" wp14:editId="6F285B47">
                <wp:simplePos x="0" y="0"/>
                <wp:positionH relativeFrom="column">
                  <wp:posOffset>5171322</wp:posOffset>
                </wp:positionH>
                <wp:positionV relativeFrom="paragraph">
                  <wp:posOffset>12227</wp:posOffset>
                </wp:positionV>
                <wp:extent cx="236220" cy="190500"/>
                <wp:effectExtent l="0" t="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22D19" id="Rectangle 22" o:spid="_x0000_s1026" style="position:absolute;margin-left:407.2pt;margin-top:.95pt;width:18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="008B6CE1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C0B7F" wp14:editId="21B86981">
                <wp:simplePos x="0" y="0"/>
                <wp:positionH relativeFrom="column">
                  <wp:posOffset>4488180</wp:posOffset>
                </wp:positionH>
                <wp:positionV relativeFrom="paragraph">
                  <wp:posOffset>13335</wp:posOffset>
                </wp:positionV>
                <wp:extent cx="236220" cy="1905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B153" id="Rectangle 21" o:spid="_x0000_s1026" style="position:absolute;margin-left:353.4pt;margin-top:1.05pt;width:18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="00715C65">
        <w:rPr>
          <w:rFonts w:ascii="Times New Roman" w:hAnsi="Times New Roman"/>
          <w:b/>
          <w:sz w:val="24"/>
        </w:rPr>
        <w:t xml:space="preserve"> </w:t>
      </w:r>
      <w:r w:rsidR="008B6CE1">
        <w:rPr>
          <w:rFonts w:ascii="Times New Roman" w:hAnsi="Times New Roman"/>
          <w:b/>
          <w:sz w:val="24"/>
        </w:rPr>
        <w:t>¿Hace la declaración de</w:t>
      </w:r>
      <w:r w:rsidR="00DB50F3">
        <w:rPr>
          <w:rFonts w:ascii="Times New Roman" w:hAnsi="Times New Roman"/>
          <w:b/>
          <w:sz w:val="24"/>
        </w:rPr>
        <w:t xml:space="preserve"> impuestos</w:t>
      </w:r>
      <w:r w:rsidR="008B6CE1">
        <w:rPr>
          <w:rFonts w:ascii="Times New Roman" w:hAnsi="Times New Roman"/>
          <w:b/>
          <w:sz w:val="24"/>
        </w:rPr>
        <w:t>?                                                                  SÍ</w:t>
      </w:r>
      <w:r w:rsidR="008B6CE1">
        <w:rPr>
          <w:rFonts w:ascii="Times New Roman" w:hAnsi="Times New Roman"/>
          <w:b/>
          <w:sz w:val="24"/>
        </w:rPr>
        <w:tab/>
      </w:r>
      <w:r w:rsidR="008B6CE1">
        <w:rPr>
          <w:rFonts w:ascii="Times New Roman" w:hAnsi="Times New Roman"/>
          <w:b/>
          <w:sz w:val="24"/>
        </w:rPr>
        <w:tab/>
        <w:t xml:space="preserve">NO </w:t>
      </w:r>
    </w:p>
    <w:p w14:paraId="2866B947" w14:textId="77777777" w:rsidR="0054095D" w:rsidRDefault="00343C4D" w:rsidP="00BA27D9">
      <w:pPr>
        <w:ind w:left="-9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/>
          <w:highlight w:val="yellow"/>
        </w:rPr>
        <w:lastRenderedPageBreak/>
        <w:t>Se puede entregar lo siguiente como prueba de Ingresos.  Podemos solicitar información adicional como prueba de ingresos.</w:t>
      </w:r>
    </w:p>
    <w:p w14:paraId="07DE9749" w14:textId="11336190" w:rsidR="00343C4D" w:rsidRPr="00343C4D" w:rsidRDefault="00DB50F3" w:rsidP="00343C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</w:t>
      </w:r>
      <w:r w:rsidR="00343C4D">
        <w:rPr>
          <w:rFonts w:ascii="Times New Roman" w:hAnsi="Times New Roman"/>
          <w:sz w:val="24"/>
        </w:rPr>
        <w:t xml:space="preserve">declaración </w:t>
      </w:r>
      <w:r>
        <w:rPr>
          <w:rFonts w:ascii="Times New Roman" w:hAnsi="Times New Roman"/>
          <w:sz w:val="24"/>
        </w:rPr>
        <w:t>de impuestos más reciente</w:t>
      </w:r>
    </w:p>
    <w:p w14:paraId="015E91BB" w14:textId="64E3FE90" w:rsidR="0054095D" w:rsidRPr="009515E9" w:rsidRDefault="00DB50F3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</w:t>
      </w:r>
      <w:r w:rsidR="0054095D">
        <w:rPr>
          <w:rFonts w:ascii="Times New Roman" w:hAnsi="Times New Roman"/>
          <w:sz w:val="24"/>
        </w:rPr>
        <w:t>alón de cheque</w:t>
      </w:r>
      <w:r>
        <w:rPr>
          <w:rFonts w:ascii="Times New Roman" w:hAnsi="Times New Roman"/>
          <w:sz w:val="24"/>
        </w:rPr>
        <w:t xml:space="preserve"> más reciente</w:t>
      </w:r>
      <w:r w:rsidR="0054095D">
        <w:rPr>
          <w:rFonts w:ascii="Times New Roman" w:hAnsi="Times New Roman"/>
          <w:sz w:val="24"/>
        </w:rPr>
        <w:t xml:space="preserve"> (se requieren 2)</w:t>
      </w:r>
    </w:p>
    <w:p w14:paraId="24096DFB" w14:textId="77777777" w:rsidR="0054095D" w:rsidRPr="009515E9" w:rsidRDefault="0054095D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Jubilación mensual</w:t>
      </w:r>
    </w:p>
    <w:p w14:paraId="18CCEEC2" w14:textId="20C5F74E" w:rsidR="0054095D" w:rsidRPr="009515E9" w:rsidRDefault="00DB50F3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Discapacidad </w:t>
      </w:r>
      <w:r w:rsidR="0054095D">
        <w:rPr>
          <w:rFonts w:ascii="Times New Roman" w:hAnsi="Times New Roman"/>
          <w:sz w:val="24"/>
        </w:rPr>
        <w:t xml:space="preserve">mensual (Puede obtener una copia </w:t>
      </w:r>
      <w:r w:rsidR="00600D1C">
        <w:rPr>
          <w:rFonts w:ascii="Times New Roman" w:hAnsi="Times New Roman"/>
          <w:sz w:val="24"/>
        </w:rPr>
        <w:t xml:space="preserve">imprimida </w:t>
      </w:r>
      <w:r w:rsidR="0054095D">
        <w:rPr>
          <w:rFonts w:ascii="Times New Roman" w:hAnsi="Times New Roman"/>
          <w:sz w:val="24"/>
        </w:rPr>
        <w:t xml:space="preserve">en la </w:t>
      </w:r>
      <w:r w:rsidR="00600D1C">
        <w:rPr>
          <w:rFonts w:ascii="Times New Roman" w:hAnsi="Times New Roman"/>
          <w:sz w:val="24"/>
        </w:rPr>
        <w:t>O</w:t>
      </w:r>
      <w:r w:rsidR="0054095D">
        <w:rPr>
          <w:rFonts w:ascii="Times New Roman" w:hAnsi="Times New Roman"/>
          <w:sz w:val="24"/>
        </w:rPr>
        <w:t>ficina de Discapacidad)</w:t>
      </w:r>
    </w:p>
    <w:p w14:paraId="08F04CC7" w14:textId="77777777" w:rsidR="0054095D" w:rsidRPr="009515E9" w:rsidRDefault="0054095D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Medicaid o </w:t>
      </w:r>
      <w:proofErr w:type="spellStart"/>
      <w:r>
        <w:rPr>
          <w:rFonts w:ascii="Times New Roman" w:hAnsi="Times New Roman"/>
          <w:sz w:val="24"/>
        </w:rPr>
        <w:t>Famis</w:t>
      </w:r>
      <w:proofErr w:type="spellEnd"/>
      <w:r>
        <w:rPr>
          <w:rFonts w:ascii="Times New Roman" w:hAnsi="Times New Roman"/>
          <w:sz w:val="24"/>
        </w:rPr>
        <w:t xml:space="preserve"> para la persona solicitante</w:t>
      </w:r>
    </w:p>
    <w:p w14:paraId="05BE2448" w14:textId="3E475A71" w:rsidR="0054095D" w:rsidRPr="009515E9" w:rsidRDefault="0054095D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Segu</w:t>
      </w:r>
      <w:r w:rsidR="00600D1C">
        <w:rPr>
          <w:rFonts w:ascii="Times New Roman" w:hAnsi="Times New Roman"/>
          <w:sz w:val="24"/>
        </w:rPr>
        <w:t xml:space="preserve">ro </w:t>
      </w:r>
      <w:r>
        <w:rPr>
          <w:rFonts w:ascii="Times New Roman" w:hAnsi="Times New Roman"/>
          <w:sz w:val="24"/>
        </w:rPr>
        <w:t>Social mensual (puede obtener una copia im</w:t>
      </w:r>
      <w:r w:rsidR="00600D1C">
        <w:rPr>
          <w:rFonts w:ascii="Times New Roman" w:hAnsi="Times New Roman"/>
          <w:sz w:val="24"/>
        </w:rPr>
        <w:t>primida</w:t>
      </w:r>
      <w:r>
        <w:rPr>
          <w:rFonts w:ascii="Times New Roman" w:hAnsi="Times New Roman"/>
          <w:sz w:val="24"/>
        </w:rPr>
        <w:t xml:space="preserve"> en l</w:t>
      </w:r>
      <w:r w:rsidR="00600D1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600D1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ficina de Segur</w:t>
      </w:r>
      <w:r w:rsidR="00600D1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Social)</w:t>
      </w:r>
    </w:p>
    <w:p w14:paraId="6A829FE7" w14:textId="2C65B83C" w:rsidR="0054095D" w:rsidRPr="009515E9" w:rsidRDefault="0054095D" w:rsidP="00BA27D9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Ayuda mensual como cupones de alimentos (Puede obtener una copia impr</w:t>
      </w:r>
      <w:r w:rsidR="00600D1C">
        <w:rPr>
          <w:rFonts w:ascii="Times New Roman" w:hAnsi="Times New Roman"/>
          <w:sz w:val="24"/>
        </w:rPr>
        <w:t xml:space="preserve">imida </w:t>
      </w:r>
      <w:r>
        <w:rPr>
          <w:rFonts w:ascii="Times New Roman" w:hAnsi="Times New Roman"/>
          <w:sz w:val="24"/>
        </w:rPr>
        <w:t>de</w:t>
      </w:r>
      <w:r w:rsidR="00600D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Servicios Sociales)</w:t>
      </w:r>
    </w:p>
    <w:p w14:paraId="303D5CE3" w14:textId="77777777" w:rsidR="00343C4D" w:rsidRDefault="0054095D" w:rsidP="00343C4D">
      <w:pPr>
        <w:pStyle w:val="ListParagraph"/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Carta de la persona que ayuda con la ayuda mensual (firmada y fechada)</w:t>
      </w:r>
    </w:p>
    <w:p w14:paraId="3D214B47" w14:textId="5559A4D8" w:rsidR="0054095D" w:rsidRPr="00343C4D" w:rsidRDefault="0054095D" w:rsidP="00343C4D">
      <w:pPr>
        <w:pStyle w:val="ListParagraph"/>
        <w:widowControl/>
        <w:autoSpaceDE/>
        <w:autoSpaceDN/>
        <w:spacing w:after="160"/>
        <w:ind w:left="63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Llámenos si tiene preguntas sobre otras posibilidades.</w:t>
      </w:r>
    </w:p>
    <w:p w14:paraId="4151C254" w14:textId="3C56668D" w:rsidR="0054095D" w:rsidRPr="009515E9" w:rsidRDefault="00600D1C" w:rsidP="009515E9">
      <w:pPr>
        <w:ind w:left="-9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PAGUE EL COPAGO </w:t>
      </w:r>
      <w:r w:rsidR="0054095D">
        <w:rPr>
          <w:rFonts w:ascii="Times New Roman" w:hAnsi="Times New Roman"/>
          <w:b/>
          <w:sz w:val="26"/>
        </w:rPr>
        <w:t>AL MOMENTO DE LA VISITA.</w:t>
      </w:r>
    </w:p>
    <w:p w14:paraId="7898DAB1" w14:textId="77777777" w:rsidR="0054095D" w:rsidRPr="009515E9" w:rsidRDefault="0054095D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04524A41" w14:textId="71E83440" w:rsidR="0054095D" w:rsidRPr="00343C4D" w:rsidRDefault="0054095D" w:rsidP="00C04296">
      <w:pPr>
        <w:ind w:left="-44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b/>
          <w:sz w:val="24"/>
        </w:rPr>
        <w:t xml:space="preserve">Certifico que la información anterior es verdadera. He leído y recibido la información sobre </w:t>
      </w:r>
      <w:r w:rsidR="00600D1C">
        <w:rPr>
          <w:rFonts w:ascii="Times New Roman" w:hAnsi="Times New Roman"/>
          <w:b/>
          <w:sz w:val="24"/>
        </w:rPr>
        <w:t>los beneficios</w:t>
      </w:r>
      <w:r>
        <w:rPr>
          <w:rFonts w:ascii="Times New Roman" w:hAnsi="Times New Roman"/>
          <w:b/>
          <w:sz w:val="24"/>
        </w:rPr>
        <w:t xml:space="preserve"> de tarifas móviles. </w:t>
      </w:r>
      <w:r w:rsidR="00600D1C">
        <w:rPr>
          <w:rFonts w:ascii="Times New Roman" w:hAnsi="Times New Roman"/>
          <w:b/>
          <w:sz w:val="24"/>
        </w:rPr>
        <w:t>Los</w:t>
      </w:r>
      <w:r>
        <w:rPr>
          <w:rFonts w:ascii="Times New Roman" w:hAnsi="Times New Roman"/>
          <w:b/>
          <w:sz w:val="24"/>
        </w:rPr>
        <w:t xml:space="preserve"> </w:t>
      </w:r>
      <w:r w:rsidR="00600D1C">
        <w:rPr>
          <w:rFonts w:ascii="Times New Roman" w:hAnsi="Times New Roman"/>
          <w:b/>
          <w:sz w:val="24"/>
        </w:rPr>
        <w:t>únicos ingresos</w:t>
      </w:r>
      <w:r>
        <w:rPr>
          <w:rFonts w:ascii="Times New Roman" w:hAnsi="Times New Roman"/>
          <w:b/>
          <w:sz w:val="24"/>
        </w:rPr>
        <w:t xml:space="preserve"> que tengo </w:t>
      </w:r>
      <w:r w:rsidR="00600D1C" w:rsidRPr="00600D1C">
        <w:rPr>
          <w:rFonts w:ascii="Times New Roman" w:hAnsi="Times New Roman"/>
          <w:b/>
          <w:sz w:val="24"/>
        </w:rPr>
        <w:t>se indican correctamente arriba</w:t>
      </w:r>
      <w:r>
        <w:rPr>
          <w:rFonts w:ascii="Times New Roman" w:hAnsi="Times New Roman"/>
          <w:b/>
          <w:sz w:val="24"/>
        </w:rPr>
        <w:t>. Si se produce algún cambio, lo notificaré inmediatamente a la oficina de facturación.</w:t>
      </w:r>
      <w:r w:rsidR="00C04296">
        <w:rPr>
          <w:rFonts w:ascii="Times New Roman" w:hAnsi="Times New Roman"/>
          <w:b/>
        </w:rPr>
        <w:t xml:space="preserve"> </w:t>
      </w:r>
      <w:r w:rsidR="00343C4D">
        <w:rPr>
          <w:rFonts w:ascii="Times New Roman" w:hAnsi="Times New Roman"/>
          <w:b/>
        </w:rPr>
        <w:t>Al firmar a</w:t>
      </w:r>
      <w:r w:rsidR="00600D1C">
        <w:rPr>
          <w:rFonts w:ascii="Times New Roman" w:hAnsi="Times New Roman"/>
          <w:b/>
        </w:rPr>
        <w:t xml:space="preserve">bajo usted </w:t>
      </w:r>
      <w:r w:rsidR="00343C4D">
        <w:rPr>
          <w:rFonts w:ascii="Times New Roman" w:hAnsi="Times New Roman"/>
          <w:b/>
        </w:rPr>
        <w:t xml:space="preserve">autoriza a ESRH compartir esta información con otras agencias </w:t>
      </w:r>
      <w:r w:rsidR="00600D1C">
        <w:rPr>
          <w:rFonts w:ascii="Times New Roman" w:hAnsi="Times New Roman"/>
          <w:b/>
        </w:rPr>
        <w:t xml:space="preserve">de atención médica </w:t>
      </w:r>
      <w:r w:rsidR="00343C4D">
        <w:rPr>
          <w:rFonts w:ascii="Times New Roman" w:hAnsi="Times New Roman"/>
          <w:b/>
        </w:rPr>
        <w:t xml:space="preserve">a las </w:t>
      </w:r>
      <w:r w:rsidR="00600D1C">
        <w:rPr>
          <w:rFonts w:ascii="Times New Roman" w:hAnsi="Times New Roman"/>
          <w:b/>
        </w:rPr>
        <w:t xml:space="preserve">cuales podría ser </w:t>
      </w:r>
      <w:r w:rsidR="00343C4D">
        <w:rPr>
          <w:rFonts w:ascii="Times New Roman" w:hAnsi="Times New Roman"/>
          <w:b/>
        </w:rPr>
        <w:t>remitido</w:t>
      </w:r>
      <w:r w:rsidR="00600D1C">
        <w:rPr>
          <w:rFonts w:ascii="Times New Roman" w:hAnsi="Times New Roman"/>
          <w:b/>
        </w:rPr>
        <w:t xml:space="preserve"> y </w:t>
      </w:r>
      <w:r w:rsidR="00343C4D">
        <w:rPr>
          <w:rFonts w:ascii="Times New Roman" w:hAnsi="Times New Roman"/>
          <w:b/>
        </w:rPr>
        <w:t>que también ofrezcan programas de descuento</w:t>
      </w:r>
      <w:r w:rsidR="00600D1C">
        <w:rPr>
          <w:rFonts w:ascii="Times New Roman" w:hAnsi="Times New Roman"/>
          <w:b/>
        </w:rPr>
        <w:t>s</w:t>
      </w:r>
      <w:r w:rsidR="00343C4D">
        <w:rPr>
          <w:rFonts w:ascii="Times New Roman" w:hAnsi="Times New Roman"/>
          <w:b/>
        </w:rPr>
        <w:t>.</w:t>
      </w:r>
    </w:p>
    <w:p w14:paraId="63F74CDE" w14:textId="77777777" w:rsidR="007821BD" w:rsidRDefault="007821BD" w:rsidP="00BA27D9">
      <w:pPr>
        <w:ind w:left="-90"/>
        <w:rPr>
          <w:rFonts w:ascii="Times New Roman" w:hAnsi="Times New Roman" w:cs="Times New Roman"/>
          <w:b/>
          <w:sz w:val="24"/>
          <w:szCs w:val="24"/>
        </w:rPr>
      </w:pPr>
    </w:p>
    <w:p w14:paraId="214CD5C3" w14:textId="77777777" w:rsidR="007821BD" w:rsidRPr="007821BD" w:rsidRDefault="007821BD" w:rsidP="00BA27D9">
      <w:pPr>
        <w:ind w:left="-9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highlight w:val="yellow"/>
        </w:rPr>
        <w:t>Firma: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  <w:highlight w:val="yellow"/>
        </w:rPr>
        <w:t>Fecha: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                            </w:t>
      </w:r>
    </w:p>
    <w:p w14:paraId="1BB17003" w14:textId="77777777" w:rsidR="000861F1" w:rsidRDefault="000861F1" w:rsidP="00BA27D9">
      <w:pPr>
        <w:ind w:left="-90"/>
        <w:rPr>
          <w:rFonts w:ascii="Times New Roman" w:hAnsi="Times New Roman" w:cs="Times New Roman"/>
          <w:b/>
        </w:rPr>
      </w:pPr>
    </w:p>
    <w:p w14:paraId="2FE791DA" w14:textId="68556EDF" w:rsidR="000861F1" w:rsidRPr="00BA27D9" w:rsidRDefault="00AF3F71" w:rsidP="00C04296">
      <w:pPr>
        <w:ind w:left="-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~~~~~~~~~~~~~~~~~~~~~~~~~~~~~</w:t>
      </w:r>
      <w:r w:rsidR="003A7993">
        <w:rPr>
          <w:rFonts w:ascii="Times New Roman" w:hAnsi="Times New Roman"/>
          <w:b/>
        </w:rPr>
        <w:t>OFFICE USE ONLY</w:t>
      </w:r>
      <w:r>
        <w:rPr>
          <w:rFonts w:ascii="Times New Roman" w:hAnsi="Times New Roman"/>
          <w:b/>
        </w:rPr>
        <w:t>~~~~~~~~~~~~~~~~~~~~~~~~~~~~~~~~~~~~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1959"/>
        <w:gridCol w:w="1908"/>
        <w:gridCol w:w="282"/>
        <w:gridCol w:w="2417"/>
        <w:gridCol w:w="610"/>
        <w:gridCol w:w="1221"/>
        <w:gridCol w:w="610"/>
        <w:gridCol w:w="1883"/>
      </w:tblGrid>
      <w:tr w:rsidR="003A7993" w:rsidRPr="00A1386B" w14:paraId="73243AF2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446B" w14:textId="77777777" w:rsidR="003A7993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8F77ED" w14:textId="0C88B1F9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B364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336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D4B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FD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B3E5" w14:textId="359ABE70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D2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9EE35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7993" w:rsidRPr="00A1386B" w14:paraId="6718DE69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1F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5A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072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F0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69E5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56E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52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88AE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5919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3A7993" w:rsidRPr="00A1386B" w14:paraId="09F84A81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432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Bi-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F7CE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73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A5AF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6EDB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A452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B2B0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5B5B2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7993" w:rsidRPr="00A1386B" w14:paraId="075DF142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C5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79C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F13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3CC5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57C4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B9F8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26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28A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368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3A7993" w:rsidRPr="00A1386B" w14:paraId="2A3EFD40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1445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Twice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month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63B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792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E611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5B2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B70A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9616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0796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7993" w:rsidRPr="00A1386B" w14:paraId="5F5AE2B9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1F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83F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7B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202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40A0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66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weeks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3D0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699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3A7993" w:rsidRPr="00A1386B" w14:paraId="2373B94C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690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Monthly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0869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CF68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9C69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415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C2A3B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0209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3DCA1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7993" w:rsidRPr="00A1386B" w14:paraId="3AB6C6E7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63E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DC0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4D8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06C4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550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1B5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mo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DE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65E4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  <w:tr w:rsidR="003A7993" w:rsidRPr="00A1386B" w14:paraId="34E61DE3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550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Annual</w:t>
            </w:r>
            <w:proofErr w:type="spell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091F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6E93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EB2D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4DE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43958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FA4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12AC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7993" w:rsidRPr="00A1386B" w14:paraId="3967B359" w14:textId="77777777" w:rsidTr="003A7993">
        <w:trPr>
          <w:trHeight w:val="279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94A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6530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# in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household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5A3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7A27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>Gross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F23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BACF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498E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276" w14:textId="77777777" w:rsidR="003A7993" w:rsidRPr="00A1386B" w:rsidRDefault="003A7993" w:rsidP="008206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386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Income</w:t>
            </w:r>
            <w:proofErr w:type="spellEnd"/>
          </w:p>
        </w:tc>
      </w:tr>
    </w:tbl>
    <w:p w14:paraId="57D39C50" w14:textId="77777777" w:rsidR="003A7993" w:rsidRDefault="003A7993" w:rsidP="003A7993">
      <w:pPr>
        <w:rPr>
          <w:rFonts w:ascii="Times New Roman" w:hAnsi="Times New Roman" w:cs="Times New Roman"/>
          <w:b/>
          <w:lang w:val="en-US"/>
        </w:rPr>
      </w:pPr>
    </w:p>
    <w:p w14:paraId="3F4C6F7C" w14:textId="384473D8" w:rsidR="000861F1" w:rsidRPr="003A7993" w:rsidRDefault="003A7993" w:rsidP="003A7993">
      <w:pPr>
        <w:rPr>
          <w:lang w:val="en-US"/>
        </w:rPr>
      </w:pPr>
      <w:r w:rsidRPr="003A7993">
        <w:rPr>
          <w:rFonts w:ascii="Times New Roman" w:hAnsi="Times New Roman" w:cs="Times New Roman"/>
          <w:b/>
          <w:lang w:val="en-US"/>
        </w:rPr>
        <w:t xml:space="preserve">Interviewer: </w:t>
      </w:r>
      <w:r w:rsidRPr="003A7993">
        <w:rPr>
          <w:rFonts w:ascii="Times New Roman" w:hAnsi="Times New Roman" w:cs="Times New Roman"/>
          <w:b/>
          <w:u w:val="single"/>
          <w:lang w:val="en-US"/>
        </w:rPr>
        <w:t xml:space="preserve">              </w:t>
      </w:r>
      <w:r w:rsidRPr="003A7993">
        <w:rPr>
          <w:rFonts w:ascii="Times New Roman" w:hAnsi="Times New Roman" w:cs="Times New Roman"/>
          <w:b/>
          <w:u w:val="single"/>
          <w:lang w:val="en-US"/>
        </w:rPr>
        <w:tab/>
        <w:t xml:space="preserve">                               </w:t>
      </w:r>
      <w:r w:rsidRPr="003A7993">
        <w:rPr>
          <w:rFonts w:ascii="Times New Roman" w:hAnsi="Times New Roman" w:cs="Times New Roman"/>
          <w:lang w:val="en-US"/>
        </w:rPr>
        <w:t xml:space="preserve">    </w:t>
      </w:r>
      <w:r w:rsidRPr="003A7993">
        <w:rPr>
          <w:rFonts w:ascii="Times New Roman" w:hAnsi="Times New Roman" w:cs="Times New Roman"/>
          <w:b/>
          <w:lang w:val="en-US"/>
        </w:rPr>
        <w:t xml:space="preserve">SF Type: ________    </w:t>
      </w:r>
      <w:r w:rsidRPr="003A7993">
        <w:rPr>
          <w:b/>
          <w:lang w:val="en-US"/>
        </w:rPr>
        <w:t>Account #: ___________   Date: ________________</w:t>
      </w:r>
    </w:p>
    <w:sectPr w:rsidR="000861F1" w:rsidRPr="003A7993">
      <w:headerReference w:type="default" r:id="rId11"/>
      <w:footerReference w:type="default" r:id="rId12"/>
      <w:type w:val="continuous"/>
      <w:pgSz w:w="12240" w:h="15840"/>
      <w:pgMar w:top="54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998D" w14:textId="77777777" w:rsidR="00ED22EA" w:rsidRDefault="00ED22EA" w:rsidP="0076508F">
      <w:r>
        <w:separator/>
      </w:r>
    </w:p>
  </w:endnote>
  <w:endnote w:type="continuationSeparator" w:id="0">
    <w:p w14:paraId="654BB415" w14:textId="77777777" w:rsidR="00ED22EA" w:rsidRDefault="00ED22EA" w:rsidP="0076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2D74" w14:textId="77777777" w:rsidR="0076508F" w:rsidRDefault="0076508F">
    <w:pPr>
      <w:pStyle w:val="Footer"/>
    </w:pPr>
    <w:r>
      <w:rPr>
        <w:noProof/>
      </w:rPr>
      <w:drawing>
        <wp:inline distT="0" distB="0" distL="0" distR="0" wp14:anchorId="3AD334EA" wp14:editId="53A1C196">
          <wp:extent cx="7096760" cy="85280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6F95A" w14:textId="77777777" w:rsidR="00ED22EA" w:rsidRDefault="00ED22EA" w:rsidP="0076508F">
      <w:r>
        <w:separator/>
      </w:r>
    </w:p>
  </w:footnote>
  <w:footnote w:type="continuationSeparator" w:id="0">
    <w:p w14:paraId="565503A3" w14:textId="77777777" w:rsidR="00ED22EA" w:rsidRDefault="00ED22EA" w:rsidP="0076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A0C8" w14:textId="77777777" w:rsidR="0076508F" w:rsidRDefault="0076508F">
    <w:pPr>
      <w:pStyle w:val="Header"/>
    </w:pPr>
    <w:r>
      <w:rPr>
        <w:noProof/>
      </w:rPr>
      <w:drawing>
        <wp:inline distT="0" distB="0" distL="0" distR="0" wp14:anchorId="3DBC7C91" wp14:editId="40C7F6FA">
          <wp:extent cx="7130487" cy="144780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8699" cy="14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0B5"/>
    <w:multiLevelType w:val="hybridMultilevel"/>
    <w:tmpl w:val="531E32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5291E13"/>
    <w:multiLevelType w:val="hybridMultilevel"/>
    <w:tmpl w:val="C61C9210"/>
    <w:lvl w:ilvl="0" w:tplc="0B763378">
      <w:numFmt w:val="bullet"/>
      <w:lvlText w:val="•"/>
      <w:lvlJc w:val="left"/>
      <w:pPr>
        <w:ind w:left="1016" w:hanging="540"/>
      </w:pPr>
      <w:rPr>
        <w:rFonts w:ascii="Verdana" w:eastAsia="Verdana" w:hAnsi="Verdana" w:cs="Verdana" w:hint="default"/>
        <w:w w:val="84"/>
        <w:sz w:val="26"/>
        <w:szCs w:val="26"/>
      </w:rPr>
    </w:lvl>
    <w:lvl w:ilvl="1" w:tplc="EF5644F8">
      <w:numFmt w:val="bullet"/>
      <w:lvlText w:val="•"/>
      <w:lvlJc w:val="left"/>
      <w:pPr>
        <w:ind w:left="1715" w:hanging="540"/>
      </w:pPr>
      <w:rPr>
        <w:rFonts w:hint="default"/>
      </w:rPr>
    </w:lvl>
    <w:lvl w:ilvl="2" w:tplc="6B1A57EC">
      <w:numFmt w:val="bullet"/>
      <w:lvlText w:val="•"/>
      <w:lvlJc w:val="left"/>
      <w:pPr>
        <w:ind w:left="2410" w:hanging="540"/>
      </w:pPr>
      <w:rPr>
        <w:rFonts w:hint="default"/>
      </w:rPr>
    </w:lvl>
    <w:lvl w:ilvl="3" w:tplc="91D4DB20">
      <w:numFmt w:val="bullet"/>
      <w:lvlText w:val="•"/>
      <w:lvlJc w:val="left"/>
      <w:pPr>
        <w:ind w:left="3105" w:hanging="540"/>
      </w:pPr>
      <w:rPr>
        <w:rFonts w:hint="default"/>
      </w:rPr>
    </w:lvl>
    <w:lvl w:ilvl="4" w:tplc="D422AE5C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7B2E24DE">
      <w:numFmt w:val="bullet"/>
      <w:lvlText w:val="•"/>
      <w:lvlJc w:val="left"/>
      <w:pPr>
        <w:ind w:left="4495" w:hanging="540"/>
      </w:pPr>
      <w:rPr>
        <w:rFonts w:hint="default"/>
      </w:rPr>
    </w:lvl>
    <w:lvl w:ilvl="6" w:tplc="D8CC8AC0">
      <w:numFmt w:val="bullet"/>
      <w:lvlText w:val="•"/>
      <w:lvlJc w:val="left"/>
      <w:pPr>
        <w:ind w:left="5190" w:hanging="540"/>
      </w:pPr>
      <w:rPr>
        <w:rFonts w:hint="default"/>
      </w:rPr>
    </w:lvl>
    <w:lvl w:ilvl="7" w:tplc="708076FE">
      <w:numFmt w:val="bullet"/>
      <w:lvlText w:val="•"/>
      <w:lvlJc w:val="left"/>
      <w:pPr>
        <w:ind w:left="5885" w:hanging="540"/>
      </w:pPr>
      <w:rPr>
        <w:rFonts w:hint="default"/>
      </w:rPr>
    </w:lvl>
    <w:lvl w:ilvl="8" w:tplc="6532CC6A">
      <w:numFmt w:val="bullet"/>
      <w:lvlText w:val="•"/>
      <w:lvlJc w:val="left"/>
      <w:pPr>
        <w:ind w:left="6580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9"/>
    <w:rsid w:val="00016FC0"/>
    <w:rsid w:val="000861F1"/>
    <w:rsid w:val="001440A7"/>
    <w:rsid w:val="00157D07"/>
    <w:rsid w:val="001A28C6"/>
    <w:rsid w:val="001B69CD"/>
    <w:rsid w:val="00220160"/>
    <w:rsid w:val="002828D9"/>
    <w:rsid w:val="00295BBF"/>
    <w:rsid w:val="00343C4D"/>
    <w:rsid w:val="00383B25"/>
    <w:rsid w:val="003A7993"/>
    <w:rsid w:val="0054095D"/>
    <w:rsid w:val="00600D1C"/>
    <w:rsid w:val="00715C65"/>
    <w:rsid w:val="0076508F"/>
    <w:rsid w:val="00781A14"/>
    <w:rsid w:val="007821BD"/>
    <w:rsid w:val="008147EC"/>
    <w:rsid w:val="008809D4"/>
    <w:rsid w:val="008B6CE1"/>
    <w:rsid w:val="009515E9"/>
    <w:rsid w:val="009D599F"/>
    <w:rsid w:val="00A043C9"/>
    <w:rsid w:val="00A1374E"/>
    <w:rsid w:val="00A6749D"/>
    <w:rsid w:val="00AF3F71"/>
    <w:rsid w:val="00B24E16"/>
    <w:rsid w:val="00B46CC7"/>
    <w:rsid w:val="00BA27D9"/>
    <w:rsid w:val="00C04296"/>
    <w:rsid w:val="00C26546"/>
    <w:rsid w:val="00D419EF"/>
    <w:rsid w:val="00DB50F3"/>
    <w:rsid w:val="00DD4B10"/>
    <w:rsid w:val="00ED22EA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5676"/>
  <w15:docId w15:val="{ECE046B5-0DE6-404A-BAD3-88E4D151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right="119"/>
      <w:jc w:val="right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table" w:styleId="TableGrid">
    <w:name w:val="Table Grid"/>
    <w:basedOn w:val="TableNormal"/>
    <w:uiPriority w:val="39"/>
    <w:rsid w:val="005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rketing%20Tools\Templates\ESRHS%20Letterhead-Document%20Template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494c6-1df8-4f1c-bcc1-e27b60303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576E84545C6428296B812A984277A" ma:contentTypeVersion="18" ma:contentTypeDescription="Create a new document." ma:contentTypeScope="" ma:versionID="6328a6c3e2c3e8cdb4131bc64726738d">
  <xsd:schema xmlns:xsd="http://www.w3.org/2001/XMLSchema" xmlns:xs="http://www.w3.org/2001/XMLSchema" xmlns:p="http://schemas.microsoft.com/office/2006/metadata/properties" xmlns:ns3="c53afb47-7a4c-44e5-840b-49ff40485876" xmlns:ns4="c02494c6-1df8-4f1c-bcc1-e27b6030398f" targetNamespace="http://schemas.microsoft.com/office/2006/metadata/properties" ma:root="true" ma:fieldsID="bf15957b3ea07a397784e8336e4ee99c" ns3:_="" ns4:_="">
    <xsd:import namespace="c53afb47-7a4c-44e5-840b-49ff40485876"/>
    <xsd:import namespace="c02494c6-1df8-4f1c-bcc1-e27b603039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afb47-7a4c-44e5-840b-49ff4048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94c6-1df8-4f1c-bcc1-e27b60303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FBF4-91B8-4B20-AF96-8CB0372301D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02494c6-1df8-4f1c-bcc1-e27b6030398f"/>
    <ds:schemaRef ds:uri="http://purl.org/dc/terms/"/>
    <ds:schemaRef ds:uri="c53afb47-7a4c-44e5-840b-49ff4048587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1F64F1-BD3A-4BFE-B7DF-E36911BC8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DD4D0-E5F9-41D8-BD96-597A11431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afb47-7a4c-44e5-840b-49ff40485876"/>
    <ds:schemaRef ds:uri="c02494c6-1df8-4f1c-bcc1-e27b60303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7F120-0F13-4822-BE29-97EF01E3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ESRHS Letterhead-Document Template (NEW)</Template>
  <TotalTime>168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</vt:lpstr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</dc:title>
  <dc:subject/>
  <dc:creator>Juan Gomez</dc:creator>
  <cp:keywords>DAGCH844bT8,BAE6a0xWH2w</cp:keywords>
  <dc:description/>
  <cp:lastModifiedBy>Juan Gomez</cp:lastModifiedBy>
  <cp:revision>2</cp:revision>
  <dcterms:created xsi:type="dcterms:W3CDTF">2025-02-17T19:14:00Z</dcterms:created>
  <dcterms:modified xsi:type="dcterms:W3CDTF">2025-02-28T21:05:00Z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2024-04-30T00:00:00Z</vt:filetime>
  </property>
  <property fmtid="{D5CDD505-2E9C-101B-9397-08002B2CF9AE}" pid="5" name="ContentTypeId">
    <vt:lpwstr>0x010100510576E84545C6428296B812A984277A</vt:lpwstr>
  </property>
</Properties>
</file>