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608" w:rsidRPr="00BD48B2" w:rsidRDefault="00E00608" w:rsidP="00BD48B2">
      <w:pPr>
        <w:jc w:val="center"/>
        <w:rPr>
          <w:rFonts w:ascii="Gill Sans MT" w:hAnsi="Gill Sans MT"/>
          <w:sz w:val="6"/>
        </w:rPr>
      </w:pPr>
      <w:bookmarkStart w:id="0" w:name="_GoBack"/>
      <w:bookmarkEnd w:id="0"/>
      <w:r w:rsidRPr="00BD48B2">
        <w:rPr>
          <w:rFonts w:ascii="Gill Sans MT" w:hAnsi="Gill Sans MT"/>
        </w:rPr>
        <w:t>Pediatric Intake Form – School Based</w:t>
      </w:r>
      <w:r w:rsidR="00BD48B2">
        <w:rPr>
          <w:rFonts w:ascii="Gill Sans MT" w:hAnsi="Gill Sans MT"/>
        </w:rPr>
        <w:br/>
      </w:r>
    </w:p>
    <w:p w:rsidR="00E00608" w:rsidRPr="00BD48B2" w:rsidRDefault="00E00608" w:rsidP="00E00608">
      <w:pPr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Child’s Name_______________________ DOB_______________ Date___________________</w:t>
      </w:r>
    </w:p>
    <w:p w:rsidR="00E00608" w:rsidRPr="00BD48B2" w:rsidRDefault="00E00608" w:rsidP="00E00608">
      <w:pPr>
        <w:rPr>
          <w:rFonts w:ascii="Gill Sans MT" w:hAnsi="Gill Sans MT" w:cs="Times New Roman"/>
          <w:b/>
          <w:u w:val="single"/>
        </w:rPr>
      </w:pPr>
      <w:r w:rsidRPr="00BD48B2">
        <w:rPr>
          <w:rFonts w:ascii="Gill Sans MT" w:hAnsi="Gill Sans MT" w:cs="Times New Roman"/>
          <w:b/>
          <w:u w:val="single"/>
        </w:rPr>
        <w:t xml:space="preserve">Social Information </w:t>
      </w:r>
    </w:p>
    <w:p w:rsidR="00E00608" w:rsidRPr="00024BC9" w:rsidRDefault="00E00608" w:rsidP="00E00608">
      <w:pPr>
        <w:rPr>
          <w:rFonts w:ascii="Gill Sans MT" w:hAnsi="Gill Sans MT" w:cs="Times New Roman"/>
          <w:i/>
        </w:rPr>
      </w:pPr>
      <w:r w:rsidRPr="00024BC9">
        <w:rPr>
          <w:rFonts w:ascii="Gill Sans MT" w:hAnsi="Gill Sans MT" w:cs="Times New Roman"/>
          <w:i/>
        </w:rPr>
        <w:t xml:space="preserve">How your life affects your health. We want to give you the best health care possible. To do that, we are asking you questions of a personal nature. The more we know about you, the better care we can provide. The questions below are based on what health care experts recommend we ask our patients. </w:t>
      </w:r>
    </w:p>
    <w:p w:rsidR="00E00608" w:rsidRPr="00BD48B2" w:rsidRDefault="00E00608" w:rsidP="00E00608">
      <w:pPr>
        <w:rPr>
          <w:rFonts w:ascii="Gill Sans MT" w:hAnsi="Gill Sans MT" w:cs="Times New Roman"/>
          <w:b/>
        </w:rPr>
      </w:pPr>
      <w:r w:rsidRPr="00BD48B2">
        <w:rPr>
          <w:rFonts w:ascii="Gill Sans MT" w:hAnsi="Gill Sans MT" w:cs="Times New Roman"/>
          <w:b/>
        </w:rPr>
        <w:t xml:space="preserve">Medical Telehealth Questions: </w:t>
      </w:r>
    </w:p>
    <w:p w:rsidR="00E00608" w:rsidRPr="00BD48B2" w:rsidRDefault="00E00608" w:rsidP="00E00608">
      <w:pPr>
        <w:pStyle w:val="ListParagraph"/>
        <w:numPr>
          <w:ilvl w:val="0"/>
          <w:numId w:val="2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Has the child ever been hospitalized overnight?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 xml:space="preserve"> ____Yes   ____No      </w:t>
      </w:r>
    </w:p>
    <w:p w:rsidR="00E00608" w:rsidRPr="00BD48B2" w:rsidRDefault="00E00608" w:rsidP="00E00608">
      <w:pPr>
        <w:pStyle w:val="ListParagraph"/>
        <w:numPr>
          <w:ilvl w:val="1"/>
          <w:numId w:val="2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 xml:space="preserve">If Yes, </w:t>
      </w:r>
      <w:proofErr w:type="gramStart"/>
      <w:r w:rsidRPr="00BD48B2">
        <w:rPr>
          <w:rFonts w:ascii="Gill Sans MT" w:hAnsi="Gill Sans MT" w:cs="Times New Roman"/>
        </w:rPr>
        <w:t>when</w:t>
      </w:r>
      <w:r w:rsidR="00BD48B2">
        <w:rPr>
          <w:rFonts w:ascii="Gill Sans MT" w:hAnsi="Gill Sans MT" w:cs="Times New Roman"/>
        </w:rPr>
        <w:t>?</w:t>
      </w:r>
      <w:r w:rsidRPr="00BD48B2">
        <w:rPr>
          <w:rFonts w:ascii="Gill Sans MT" w:hAnsi="Gill Sans MT" w:cs="Times New Roman"/>
        </w:rPr>
        <w:t>_</w:t>
      </w:r>
      <w:proofErr w:type="gramEnd"/>
      <w:r w:rsidRPr="00BD48B2">
        <w:rPr>
          <w:rFonts w:ascii="Gill Sans MT" w:hAnsi="Gill Sans MT" w:cs="Times New Roman"/>
        </w:rPr>
        <w:t>_______________ Where?___________________ Why?____________________</w:t>
      </w:r>
    </w:p>
    <w:p w:rsidR="00E00608" w:rsidRPr="00BD48B2" w:rsidRDefault="00E00608" w:rsidP="00E00608">
      <w:pPr>
        <w:pStyle w:val="ListParagraph"/>
        <w:numPr>
          <w:ilvl w:val="0"/>
          <w:numId w:val="2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Who is the child’s legal guardian?</w:t>
      </w:r>
      <w:r w:rsidR="00BD48B2">
        <w:rPr>
          <w:rFonts w:ascii="Gill Sans MT" w:hAnsi="Gill Sans MT" w:cs="Times New Roman"/>
        </w:rPr>
        <w:tab/>
      </w:r>
      <w:r w:rsidR="00BD48B2" w:rsidRPr="00BD48B2">
        <w:rPr>
          <w:rFonts w:ascii="Gill Sans MT" w:hAnsi="Gill Sans MT" w:cs="Times New Roman"/>
        </w:rPr>
        <w:t xml:space="preserve"> </w:t>
      </w:r>
      <w:r w:rsidRPr="00BD48B2">
        <w:rPr>
          <w:rFonts w:ascii="Gill Sans MT" w:hAnsi="Gill Sans MT" w:cs="Times New Roman"/>
        </w:rPr>
        <w:t>______Biological Parent/Adoptive Parent</w:t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 xml:space="preserve">______Other </w:t>
      </w:r>
    </w:p>
    <w:p w:rsidR="00E00608" w:rsidRPr="00BD48B2" w:rsidRDefault="00E00608" w:rsidP="00E00608">
      <w:pPr>
        <w:pStyle w:val="ListParagraph"/>
        <w:numPr>
          <w:ilvl w:val="0"/>
          <w:numId w:val="2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Guardian’s primary language? _____________________________________________________________</w:t>
      </w:r>
    </w:p>
    <w:p w:rsidR="00E00608" w:rsidRPr="00BD48B2" w:rsidRDefault="00E00608" w:rsidP="00E00608">
      <w:pPr>
        <w:pStyle w:val="ListParagraph"/>
        <w:numPr>
          <w:ilvl w:val="0"/>
          <w:numId w:val="2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Does your child have any chronic medical problems?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>____Yes ____No</w:t>
      </w:r>
    </w:p>
    <w:p w:rsidR="00E00608" w:rsidRPr="00BD48B2" w:rsidRDefault="00E00608" w:rsidP="00E00608">
      <w:pPr>
        <w:pStyle w:val="ListParagraph"/>
        <w:numPr>
          <w:ilvl w:val="1"/>
          <w:numId w:val="2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If Yes, please list them. __________________________________________________________</w:t>
      </w:r>
    </w:p>
    <w:p w:rsidR="00E00608" w:rsidRPr="00BD48B2" w:rsidRDefault="00E00608" w:rsidP="00E00608">
      <w:pPr>
        <w:pStyle w:val="ListParagraph"/>
        <w:numPr>
          <w:ilvl w:val="0"/>
          <w:numId w:val="2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Does your child take any medications on a regular basis?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>____Yes ____No</w:t>
      </w:r>
    </w:p>
    <w:p w:rsidR="00E00608" w:rsidRPr="00BD48B2" w:rsidRDefault="00E00608" w:rsidP="00E00608">
      <w:pPr>
        <w:pStyle w:val="ListParagraph"/>
        <w:numPr>
          <w:ilvl w:val="1"/>
          <w:numId w:val="2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If Yes, please list them. ___________________________________________________________</w:t>
      </w:r>
    </w:p>
    <w:p w:rsidR="00E00608" w:rsidRPr="00BD48B2" w:rsidRDefault="00E00608" w:rsidP="00E00608">
      <w:pPr>
        <w:pStyle w:val="ListParagraph"/>
        <w:numPr>
          <w:ilvl w:val="0"/>
          <w:numId w:val="2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Does your child have any allerg</w:t>
      </w:r>
      <w:r w:rsidR="00BD48B2">
        <w:rPr>
          <w:rFonts w:ascii="Gill Sans MT" w:hAnsi="Gill Sans MT" w:cs="Times New Roman"/>
        </w:rPr>
        <w:t>ies?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>____Yes ____No</w:t>
      </w:r>
    </w:p>
    <w:p w:rsidR="00E00608" w:rsidRPr="00BD48B2" w:rsidRDefault="00E00608" w:rsidP="00E00608">
      <w:pPr>
        <w:pStyle w:val="ListParagraph"/>
        <w:numPr>
          <w:ilvl w:val="1"/>
          <w:numId w:val="2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If yes, please list them. ___________________________________________________________</w:t>
      </w:r>
    </w:p>
    <w:p w:rsidR="00E00608" w:rsidRPr="00BD48B2" w:rsidRDefault="00E00608" w:rsidP="00E00608">
      <w:pPr>
        <w:pStyle w:val="ListParagraph"/>
        <w:numPr>
          <w:ilvl w:val="0"/>
          <w:numId w:val="2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 xml:space="preserve">Does your child like liquid or pills sent in if a prescription is needed?  </w:t>
      </w:r>
      <w:r w:rsidRPr="00BD48B2">
        <w:rPr>
          <w:rFonts w:ascii="Gill Sans MT" w:hAnsi="Gill Sans MT" w:cs="Times New Roman"/>
        </w:rPr>
        <w:tab/>
        <w:t xml:space="preserve">               </w:t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>____Liquid _____Pills</w:t>
      </w:r>
    </w:p>
    <w:p w:rsidR="00E00608" w:rsidRPr="00BD48B2" w:rsidRDefault="00E00608" w:rsidP="00E00608">
      <w:pPr>
        <w:pStyle w:val="ListParagraph"/>
        <w:numPr>
          <w:ilvl w:val="0"/>
          <w:numId w:val="2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What pharmacy do you use to get your medications? ___________________________________________</w:t>
      </w:r>
    </w:p>
    <w:p w:rsidR="00BD48B2" w:rsidRDefault="00E00608" w:rsidP="00BD48B2">
      <w:pPr>
        <w:pStyle w:val="ListParagraph"/>
        <w:numPr>
          <w:ilvl w:val="0"/>
          <w:numId w:val="2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If we have to keep your child out of school for the upcoming days, will you need a work note sent?</w:t>
      </w:r>
    </w:p>
    <w:p w:rsidR="00E00608" w:rsidRPr="00BD48B2" w:rsidRDefault="00E00608" w:rsidP="00BD48B2">
      <w:pPr>
        <w:pStyle w:val="ListParagraph"/>
        <w:ind w:left="8640"/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 xml:space="preserve">____Yes ____No   </w:t>
      </w:r>
    </w:p>
    <w:p w:rsidR="00E00608" w:rsidRPr="00BD48B2" w:rsidRDefault="00E00608" w:rsidP="00E00608">
      <w:pPr>
        <w:pStyle w:val="ListParagraph"/>
        <w:numPr>
          <w:ilvl w:val="1"/>
          <w:numId w:val="2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If Yes, please list where you would like it sent. ________________________________________</w:t>
      </w:r>
    </w:p>
    <w:p w:rsidR="00E00608" w:rsidRPr="00BD48B2" w:rsidRDefault="00E00608" w:rsidP="00E00608">
      <w:pPr>
        <w:pStyle w:val="ListParagraph"/>
        <w:numPr>
          <w:ilvl w:val="0"/>
          <w:numId w:val="2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What is the best phone number to reach someone if there are questions during or after the visit is completed? Please list ___________________________________________________________________</w:t>
      </w:r>
    </w:p>
    <w:p w:rsidR="00E00608" w:rsidRPr="00BD48B2" w:rsidRDefault="00E00608" w:rsidP="00E00608">
      <w:pPr>
        <w:rPr>
          <w:rFonts w:ascii="Gill Sans MT" w:hAnsi="Gill Sans MT" w:cs="Times New Roman"/>
          <w:b/>
        </w:rPr>
      </w:pPr>
      <w:r w:rsidRPr="00BD48B2">
        <w:rPr>
          <w:rFonts w:ascii="Gill Sans MT" w:hAnsi="Gill Sans MT" w:cs="Times New Roman"/>
          <w:b/>
        </w:rPr>
        <w:t>School-based Dental Questions:</w:t>
      </w:r>
    </w:p>
    <w:p w:rsidR="00E00608" w:rsidRPr="00BD48B2" w:rsidRDefault="00E00608" w:rsidP="00E00608">
      <w:pPr>
        <w:pStyle w:val="ListParagraph"/>
        <w:numPr>
          <w:ilvl w:val="0"/>
          <w:numId w:val="3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Are you allergic to any medications, pollens or foods/flavorings</w:t>
      </w:r>
      <w:r w:rsidR="00BD48B2">
        <w:rPr>
          <w:rFonts w:ascii="Gill Sans MT" w:hAnsi="Gill Sans MT" w:cs="Times New Roman"/>
        </w:rPr>
        <w:t>?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>____Yes ____No</w:t>
      </w:r>
    </w:p>
    <w:p w:rsidR="00E00608" w:rsidRPr="00BD48B2" w:rsidRDefault="00E00608" w:rsidP="00E00608">
      <w:pPr>
        <w:pStyle w:val="ListParagraph"/>
        <w:numPr>
          <w:ilvl w:val="1"/>
          <w:numId w:val="3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If Yes, what are you allergic to? ____________________________________________________</w:t>
      </w:r>
    </w:p>
    <w:p w:rsidR="00E00608" w:rsidRPr="00BD48B2" w:rsidRDefault="00E00608" w:rsidP="00E00608">
      <w:pPr>
        <w:pStyle w:val="ListParagraph"/>
        <w:numPr>
          <w:ilvl w:val="0"/>
          <w:numId w:val="3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Are you currently taking any medications</w:t>
      </w:r>
      <w:r w:rsidR="00BD48B2">
        <w:rPr>
          <w:rFonts w:ascii="Gill Sans MT" w:hAnsi="Gill Sans MT" w:cs="Times New Roman"/>
        </w:rPr>
        <w:t>?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 xml:space="preserve"> ____Yes ____No</w:t>
      </w:r>
    </w:p>
    <w:p w:rsidR="00E00608" w:rsidRPr="00BD48B2" w:rsidRDefault="00E00608" w:rsidP="00E00608">
      <w:pPr>
        <w:pStyle w:val="ListParagraph"/>
        <w:numPr>
          <w:ilvl w:val="1"/>
          <w:numId w:val="3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If Yes, please list. _______________________________________________________________</w:t>
      </w:r>
    </w:p>
    <w:p w:rsidR="00E00608" w:rsidRPr="00BD48B2" w:rsidRDefault="00E00608" w:rsidP="00E00608">
      <w:pPr>
        <w:pStyle w:val="ListParagraph"/>
        <w:numPr>
          <w:ilvl w:val="0"/>
          <w:numId w:val="3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 xml:space="preserve">Have you ever had a </w:t>
      </w:r>
      <w:r w:rsidRPr="00BD48B2">
        <w:rPr>
          <w:rFonts w:ascii="Gill Sans MT" w:hAnsi="Gill Sans MT" w:cs="Times New Roman"/>
          <w:b/>
        </w:rPr>
        <w:t>negative reaction</w:t>
      </w:r>
      <w:r w:rsidRPr="00BD48B2">
        <w:rPr>
          <w:rFonts w:ascii="Gill Sans MT" w:hAnsi="Gill Sans MT" w:cs="Times New Roman"/>
        </w:rPr>
        <w:t xml:space="preserve"> to a dental injection</w:t>
      </w:r>
      <w:r w:rsidR="00BD48B2">
        <w:rPr>
          <w:rFonts w:ascii="Gill Sans MT" w:hAnsi="Gill Sans MT" w:cs="Times New Roman"/>
        </w:rPr>
        <w:t>?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>____Yes ____No</w:t>
      </w:r>
    </w:p>
    <w:p w:rsidR="00E00608" w:rsidRPr="00BD48B2" w:rsidRDefault="00E00608" w:rsidP="00E00608">
      <w:pPr>
        <w:pStyle w:val="ListParagraph"/>
        <w:numPr>
          <w:ilvl w:val="1"/>
          <w:numId w:val="3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If Yes, please explain. ____________________________________________________________</w:t>
      </w:r>
    </w:p>
    <w:p w:rsidR="00E00608" w:rsidRPr="00BD48B2" w:rsidRDefault="00E00608" w:rsidP="00E00608">
      <w:pPr>
        <w:pStyle w:val="ListParagraph"/>
        <w:numPr>
          <w:ilvl w:val="0"/>
          <w:numId w:val="3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 xml:space="preserve">Have you ever taken or are you currently taking oral or I.V. </w:t>
      </w:r>
      <w:proofErr w:type="spellStart"/>
      <w:r w:rsidRPr="00BD48B2">
        <w:rPr>
          <w:rFonts w:ascii="Gill Sans MT" w:hAnsi="Gill Sans MT" w:cs="Times New Roman"/>
        </w:rPr>
        <w:t>Bisphosonates</w:t>
      </w:r>
      <w:proofErr w:type="spellEnd"/>
      <w:r w:rsidRPr="00BD48B2">
        <w:rPr>
          <w:rFonts w:ascii="Gill Sans MT" w:hAnsi="Gill Sans MT" w:cs="Times New Roman"/>
        </w:rPr>
        <w:t xml:space="preserve"> (Prolia, Fosamax, Boniva, </w:t>
      </w:r>
      <w:proofErr w:type="spellStart"/>
      <w:r w:rsidRPr="00BD48B2">
        <w:rPr>
          <w:rFonts w:ascii="Gill Sans MT" w:hAnsi="Gill Sans MT" w:cs="Times New Roman"/>
        </w:rPr>
        <w:t>Reeclast</w:t>
      </w:r>
      <w:proofErr w:type="spellEnd"/>
      <w:r w:rsidRPr="00BD48B2">
        <w:rPr>
          <w:rFonts w:ascii="Gill Sans MT" w:hAnsi="Gill Sans MT" w:cs="Times New Roman"/>
        </w:rPr>
        <w:t xml:space="preserve">, etc.)? </w:t>
      </w:r>
      <w:r w:rsidRPr="00BD48B2">
        <w:rPr>
          <w:rFonts w:ascii="Gill Sans MT" w:hAnsi="Gill Sans MT" w:cs="Times New Roman"/>
          <w:sz w:val="20"/>
        </w:rPr>
        <w:tab/>
      </w:r>
      <w:r w:rsidRP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>____Yes ____No</w:t>
      </w:r>
    </w:p>
    <w:p w:rsidR="00E00608" w:rsidRPr="00BD48B2" w:rsidRDefault="00E00608" w:rsidP="00E00608">
      <w:pPr>
        <w:pStyle w:val="ListParagraph"/>
        <w:numPr>
          <w:ilvl w:val="0"/>
          <w:numId w:val="3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Do you have asthma, a respiratory problem or use an inhaler?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 xml:space="preserve"> ____Yes ____No </w:t>
      </w:r>
    </w:p>
    <w:p w:rsidR="00E00608" w:rsidRPr="00BD48B2" w:rsidRDefault="00E00608" w:rsidP="00E00608">
      <w:pPr>
        <w:pStyle w:val="ListParagraph"/>
        <w:numPr>
          <w:ilvl w:val="1"/>
          <w:numId w:val="3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If yes, when was the last time you used your inhaler? ___________________________________</w:t>
      </w:r>
    </w:p>
    <w:p w:rsidR="00E00608" w:rsidRPr="00BD48B2" w:rsidRDefault="00E00608" w:rsidP="00E00608">
      <w:pPr>
        <w:pStyle w:val="ListParagraph"/>
        <w:numPr>
          <w:ilvl w:val="0"/>
          <w:numId w:val="3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lastRenderedPageBreak/>
        <w:t>Have you ever had an organ transplant?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 xml:space="preserve">____Yes ____No </w:t>
      </w:r>
    </w:p>
    <w:p w:rsidR="00E00608" w:rsidRPr="00BD48B2" w:rsidRDefault="00E00608" w:rsidP="00E00608">
      <w:pPr>
        <w:pStyle w:val="ListParagraph"/>
        <w:numPr>
          <w:ilvl w:val="1"/>
          <w:numId w:val="3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If Yes, which organ and when? ____________________________________________________</w:t>
      </w:r>
    </w:p>
    <w:p w:rsidR="00E00608" w:rsidRPr="00BD48B2" w:rsidRDefault="00E00608" w:rsidP="00E00608">
      <w:pPr>
        <w:pStyle w:val="ListParagraph"/>
        <w:numPr>
          <w:ilvl w:val="0"/>
          <w:numId w:val="3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Have you ever received blood products of a blood transfusion?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>____Yes ____No</w:t>
      </w:r>
    </w:p>
    <w:p w:rsidR="00E00608" w:rsidRPr="00BD48B2" w:rsidRDefault="00E00608" w:rsidP="00E00608">
      <w:pPr>
        <w:pStyle w:val="ListParagraph"/>
        <w:numPr>
          <w:ilvl w:val="0"/>
          <w:numId w:val="3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 xml:space="preserve">Have you ever tested </w:t>
      </w:r>
      <w:r w:rsidRPr="00BD48B2">
        <w:rPr>
          <w:rFonts w:ascii="Gill Sans MT" w:hAnsi="Gill Sans MT" w:cs="Times New Roman"/>
          <w:b/>
        </w:rPr>
        <w:t>positive</w:t>
      </w:r>
      <w:r w:rsidRPr="00BD48B2">
        <w:rPr>
          <w:rFonts w:ascii="Gill Sans MT" w:hAnsi="Gill Sans MT" w:cs="Times New Roman"/>
        </w:rPr>
        <w:t xml:space="preserve"> for HIV or AIDS</w:t>
      </w:r>
      <w:r w:rsidR="00BD48B2">
        <w:rPr>
          <w:rFonts w:ascii="Gill Sans MT" w:hAnsi="Gill Sans MT" w:cs="Times New Roman"/>
        </w:rPr>
        <w:t>?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  <w:t>___</w:t>
      </w:r>
      <w:r w:rsidRPr="00BD48B2">
        <w:rPr>
          <w:rFonts w:ascii="Gill Sans MT" w:hAnsi="Gill Sans MT" w:cs="Times New Roman"/>
        </w:rPr>
        <w:t>_Yes ____No</w:t>
      </w:r>
    </w:p>
    <w:p w:rsidR="00E00608" w:rsidRPr="00BD48B2" w:rsidRDefault="00E00608" w:rsidP="00E00608">
      <w:pPr>
        <w:pStyle w:val="ListParagraph"/>
        <w:numPr>
          <w:ilvl w:val="0"/>
          <w:numId w:val="3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Are you pregnant?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>____Yes ____No</w:t>
      </w:r>
    </w:p>
    <w:p w:rsidR="00E00608" w:rsidRPr="00BD48B2" w:rsidRDefault="00E00608" w:rsidP="00E00608">
      <w:pPr>
        <w:pStyle w:val="ListParagraph"/>
        <w:numPr>
          <w:ilvl w:val="0"/>
          <w:numId w:val="3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Have you ever had cancer, leukemia or a tumor</w:t>
      </w:r>
      <w:r w:rsidR="00BD48B2">
        <w:rPr>
          <w:rFonts w:ascii="Gill Sans MT" w:hAnsi="Gill Sans MT" w:cs="Times New Roman"/>
        </w:rPr>
        <w:t>?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 xml:space="preserve">____Yes ____No </w:t>
      </w:r>
    </w:p>
    <w:p w:rsidR="00E00608" w:rsidRPr="00BD48B2" w:rsidRDefault="00E00608" w:rsidP="00E00608">
      <w:pPr>
        <w:pStyle w:val="ListParagraph"/>
        <w:numPr>
          <w:ilvl w:val="1"/>
          <w:numId w:val="3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If yes, please specify. ____________________________________________________________</w:t>
      </w:r>
    </w:p>
    <w:p w:rsidR="00E00608" w:rsidRPr="00BD48B2" w:rsidRDefault="00E00608" w:rsidP="00E00608">
      <w:pPr>
        <w:pStyle w:val="ListParagraph"/>
        <w:numPr>
          <w:ilvl w:val="0"/>
          <w:numId w:val="3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Have you ever had Radiation th</w:t>
      </w:r>
      <w:r w:rsidR="00BD48B2">
        <w:rPr>
          <w:rFonts w:ascii="Gill Sans MT" w:hAnsi="Gill Sans MT" w:cs="Times New Roman"/>
        </w:rPr>
        <w:t>erapy?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>____Yes ____No</w:t>
      </w:r>
    </w:p>
    <w:p w:rsidR="00E00608" w:rsidRPr="00BD48B2" w:rsidRDefault="00E00608" w:rsidP="00E00608">
      <w:pPr>
        <w:pStyle w:val="ListParagraph"/>
        <w:numPr>
          <w:ilvl w:val="1"/>
          <w:numId w:val="3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If yes, was it in the head and neck region? ____________________________________________</w:t>
      </w:r>
    </w:p>
    <w:p w:rsidR="00E00608" w:rsidRPr="00BD48B2" w:rsidRDefault="00E00608" w:rsidP="00E00608">
      <w:pPr>
        <w:pStyle w:val="ListParagraph"/>
        <w:numPr>
          <w:ilvl w:val="0"/>
          <w:numId w:val="3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Have you ever had chemotherapy?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>____Yes ____No</w:t>
      </w:r>
    </w:p>
    <w:p w:rsidR="00E00608" w:rsidRPr="00BD48B2" w:rsidRDefault="00E00608" w:rsidP="00E00608">
      <w:pPr>
        <w:pStyle w:val="ListParagraph"/>
        <w:numPr>
          <w:ilvl w:val="0"/>
          <w:numId w:val="3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Have you ever had immunotherapy?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>____Yes ____No</w:t>
      </w:r>
    </w:p>
    <w:p w:rsidR="00E00608" w:rsidRPr="00BD48B2" w:rsidRDefault="00E00608" w:rsidP="00E00608">
      <w:pPr>
        <w:rPr>
          <w:rFonts w:ascii="Gill Sans MT" w:hAnsi="Gill Sans MT" w:cs="Times New Roman"/>
          <w:b/>
        </w:rPr>
      </w:pPr>
      <w:r w:rsidRPr="00BD48B2">
        <w:rPr>
          <w:rFonts w:ascii="Gill Sans MT" w:hAnsi="Gill Sans MT" w:cs="Times New Roman"/>
          <w:b/>
        </w:rPr>
        <w:t>Do you now or have you ever had:</w:t>
      </w:r>
    </w:p>
    <w:p w:rsidR="00E00608" w:rsidRPr="00BD48B2" w:rsidRDefault="00E00608" w:rsidP="00E00608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Heart Disease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>____Yes ____No</w:t>
      </w:r>
    </w:p>
    <w:p w:rsidR="00E00608" w:rsidRPr="00BD48B2" w:rsidRDefault="00E00608" w:rsidP="00E00608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Heart Valve Replacement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>____Yes ____No</w:t>
      </w:r>
    </w:p>
    <w:p w:rsidR="00E00608" w:rsidRPr="00BD48B2" w:rsidRDefault="00E00608" w:rsidP="00E00608">
      <w:pPr>
        <w:pStyle w:val="ListParagraph"/>
        <w:numPr>
          <w:ilvl w:val="1"/>
          <w:numId w:val="4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If Yes, When? _______________________________________________</w:t>
      </w:r>
    </w:p>
    <w:p w:rsidR="00E00608" w:rsidRPr="00BD48B2" w:rsidRDefault="00E00608" w:rsidP="00E00608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Heart Murmu</w:t>
      </w:r>
      <w:r w:rsidR="00BD48B2">
        <w:rPr>
          <w:rFonts w:ascii="Gill Sans MT" w:hAnsi="Gill Sans MT" w:cs="Times New Roman"/>
        </w:rPr>
        <w:t>r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>____Yes ____No</w:t>
      </w:r>
    </w:p>
    <w:p w:rsidR="00E00608" w:rsidRPr="00BD48B2" w:rsidRDefault="00E00608" w:rsidP="00E00608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Infective Endocarditis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>____Yes ____No</w:t>
      </w:r>
    </w:p>
    <w:p w:rsidR="00E00608" w:rsidRPr="00BD48B2" w:rsidRDefault="00E00608" w:rsidP="00E00608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Bleeding Disorders or bleeding too long after extractions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>____Yes ____No</w:t>
      </w:r>
    </w:p>
    <w:p w:rsidR="00E00608" w:rsidRPr="00BD48B2" w:rsidRDefault="00E00608" w:rsidP="00E00608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Seizures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>____Yes ____No</w:t>
      </w:r>
    </w:p>
    <w:p w:rsidR="00E00608" w:rsidRPr="00BD48B2" w:rsidRDefault="00E00608" w:rsidP="00E00608">
      <w:pPr>
        <w:pStyle w:val="ListParagraph"/>
        <w:numPr>
          <w:ilvl w:val="1"/>
          <w:numId w:val="4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If Yes, when was your last one? _________________________________</w:t>
      </w:r>
      <w:r w:rsidR="00BD48B2">
        <w:rPr>
          <w:rFonts w:ascii="Gill Sans MT" w:hAnsi="Gill Sans MT" w:cs="Times New Roman"/>
        </w:rPr>
        <w:t>_</w:t>
      </w:r>
    </w:p>
    <w:p w:rsidR="00E00608" w:rsidRPr="00BD48B2" w:rsidRDefault="00E00608" w:rsidP="00E00608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High Blood Pressure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>____Yes ____No</w:t>
      </w:r>
    </w:p>
    <w:p w:rsidR="00E00608" w:rsidRPr="00BD48B2" w:rsidRDefault="00E00608" w:rsidP="00E00608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Diabetes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>____Yes ____No</w:t>
      </w:r>
    </w:p>
    <w:p w:rsidR="00E00608" w:rsidRPr="00BD48B2" w:rsidRDefault="00E00608" w:rsidP="00E00608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Kidney Problems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>____Yes ____No</w:t>
      </w:r>
    </w:p>
    <w:p w:rsidR="00E00608" w:rsidRPr="00BD48B2" w:rsidRDefault="00E00608" w:rsidP="00E00608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Hepatitis (liver problems)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  <w:t>_</w:t>
      </w:r>
      <w:r w:rsidRPr="00BD48B2">
        <w:rPr>
          <w:rFonts w:ascii="Gill Sans MT" w:hAnsi="Gill Sans MT" w:cs="Times New Roman"/>
        </w:rPr>
        <w:t>___Yes ____No</w:t>
      </w:r>
    </w:p>
    <w:p w:rsidR="00E00608" w:rsidRPr="00BD48B2" w:rsidRDefault="00E00608" w:rsidP="00E00608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Mental Disorders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>____Yes ____No</w:t>
      </w:r>
    </w:p>
    <w:p w:rsidR="00E00608" w:rsidRPr="00BD48B2" w:rsidRDefault="00E00608" w:rsidP="00E00608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History of Fainting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>____Yes ____No</w:t>
      </w:r>
    </w:p>
    <w:p w:rsidR="00E00608" w:rsidRPr="00BD48B2" w:rsidRDefault="00E00608" w:rsidP="00E00608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Joint Replacement or had surgery to repair a broken bone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>____Yes ____No</w:t>
      </w:r>
    </w:p>
    <w:p w:rsidR="00E00608" w:rsidRPr="00BD48B2" w:rsidRDefault="00E00608" w:rsidP="00E00608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Chest Pain with Exercise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>____Yes ____No</w:t>
      </w:r>
    </w:p>
    <w:p w:rsidR="00E00608" w:rsidRPr="00BD48B2" w:rsidRDefault="00E00608" w:rsidP="00E00608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Anemia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>____Yes ____No</w:t>
      </w:r>
    </w:p>
    <w:p w:rsidR="00E00608" w:rsidRPr="00BD48B2" w:rsidRDefault="00E00608" w:rsidP="00E00608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Thyroid Problems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>____Yes ____No</w:t>
      </w:r>
    </w:p>
    <w:p w:rsidR="00E00608" w:rsidRPr="00BD48B2" w:rsidRDefault="00E00608" w:rsidP="00E00608">
      <w:pPr>
        <w:pStyle w:val="ListParagraph"/>
        <w:numPr>
          <w:ilvl w:val="0"/>
          <w:numId w:val="4"/>
        </w:numPr>
        <w:contextualSpacing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Rheumatism or Arthritis</w:t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>____Yes ____No</w:t>
      </w:r>
    </w:p>
    <w:p w:rsidR="00157D07" w:rsidRPr="00BD48B2" w:rsidRDefault="00157D07" w:rsidP="0076508F">
      <w:pPr>
        <w:rPr>
          <w:rFonts w:ascii="Gill Sans MT" w:hAnsi="Gill Sans MT"/>
        </w:rPr>
      </w:pPr>
    </w:p>
    <w:p w:rsidR="00E00608" w:rsidRPr="00BD48B2" w:rsidRDefault="00E00608" w:rsidP="00E00608">
      <w:pPr>
        <w:ind w:left="720"/>
        <w:rPr>
          <w:rFonts w:ascii="Gill Sans MT" w:hAnsi="Gill Sans MT"/>
        </w:rPr>
      </w:pPr>
      <w:r w:rsidRPr="00BD48B2">
        <w:rPr>
          <w:rFonts w:ascii="Gill Sans MT" w:hAnsi="Gill Sans MT"/>
        </w:rPr>
        <w:t>__________________________________________</w:t>
      </w:r>
      <w:r w:rsidRPr="00BD48B2">
        <w:rPr>
          <w:rFonts w:ascii="Gill Sans MT" w:hAnsi="Gill Sans MT"/>
        </w:rPr>
        <w:tab/>
      </w:r>
      <w:r w:rsidRPr="00BD48B2">
        <w:rPr>
          <w:rFonts w:ascii="Gill Sans MT" w:hAnsi="Gill Sans MT"/>
        </w:rPr>
        <w:tab/>
        <w:t>___________________________</w:t>
      </w:r>
    </w:p>
    <w:p w:rsidR="00E00608" w:rsidRPr="00BD48B2" w:rsidRDefault="00E00608" w:rsidP="00E00608">
      <w:pPr>
        <w:ind w:firstLine="720"/>
        <w:rPr>
          <w:rFonts w:ascii="Gill Sans MT" w:hAnsi="Gill Sans MT" w:cs="Times New Roman"/>
        </w:rPr>
      </w:pPr>
      <w:r w:rsidRPr="00BD48B2">
        <w:rPr>
          <w:rFonts w:ascii="Gill Sans MT" w:hAnsi="Gill Sans MT" w:cs="Times New Roman"/>
        </w:rPr>
        <w:t>Signature of Patient or Parent/Guardian of Minor</w:t>
      </w:r>
      <w:r w:rsidRP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ab/>
      </w:r>
      <w:r w:rsidR="00C50828" w:rsidRPr="00BD48B2">
        <w:rPr>
          <w:rFonts w:ascii="Gill Sans MT" w:hAnsi="Gill Sans MT" w:cs="Times New Roman"/>
        </w:rPr>
        <w:tab/>
      </w:r>
      <w:r w:rsidRPr="00BD48B2">
        <w:rPr>
          <w:rFonts w:ascii="Gill Sans MT" w:hAnsi="Gill Sans MT" w:cs="Times New Roman"/>
        </w:rPr>
        <w:t>Date</w:t>
      </w:r>
    </w:p>
    <w:sectPr w:rsidR="00E00608" w:rsidRPr="00BD48B2">
      <w:headerReference w:type="default" r:id="rId8"/>
      <w:footerReference w:type="default" r:id="rId9"/>
      <w:type w:val="continuous"/>
      <w:pgSz w:w="12240" w:h="15840"/>
      <w:pgMar w:top="540" w:right="50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EAC" w:rsidRDefault="00532EAC" w:rsidP="0076508F">
      <w:r>
        <w:separator/>
      </w:r>
    </w:p>
  </w:endnote>
  <w:endnote w:type="continuationSeparator" w:id="0">
    <w:p w:rsidR="00532EAC" w:rsidRDefault="00532EAC" w:rsidP="0076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08F" w:rsidRDefault="0076508F">
    <w:pPr>
      <w:pStyle w:val="Footer"/>
    </w:pPr>
    <w:r w:rsidRPr="0076508F">
      <w:rPr>
        <w:noProof/>
      </w:rPr>
      <w:drawing>
        <wp:inline distT="0" distB="0" distL="0" distR="0">
          <wp:extent cx="7096760" cy="50038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326"/>
                  <a:stretch/>
                </pic:blipFill>
                <pic:spPr bwMode="auto">
                  <a:xfrm>
                    <a:off x="0" y="0"/>
                    <a:ext cx="709676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EAC" w:rsidRDefault="00532EAC" w:rsidP="0076508F">
      <w:r>
        <w:separator/>
      </w:r>
    </w:p>
  </w:footnote>
  <w:footnote w:type="continuationSeparator" w:id="0">
    <w:p w:rsidR="00532EAC" w:rsidRDefault="00532EAC" w:rsidP="00765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08F" w:rsidRDefault="0076508F">
    <w:pPr>
      <w:pStyle w:val="Header"/>
    </w:pPr>
    <w:r w:rsidRPr="0076508F">
      <w:rPr>
        <w:noProof/>
      </w:rPr>
      <w:drawing>
        <wp:inline distT="0" distB="0" distL="0" distR="0">
          <wp:extent cx="7096760" cy="1400175"/>
          <wp:effectExtent l="0" t="0" r="889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73"/>
                  <a:stretch/>
                </pic:blipFill>
                <pic:spPr bwMode="auto">
                  <a:xfrm>
                    <a:off x="0" y="0"/>
                    <a:ext cx="7096760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14F0A"/>
    <w:multiLevelType w:val="hybridMultilevel"/>
    <w:tmpl w:val="F1F00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0265A"/>
    <w:multiLevelType w:val="hybridMultilevel"/>
    <w:tmpl w:val="4B1E4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65AE4"/>
    <w:multiLevelType w:val="hybridMultilevel"/>
    <w:tmpl w:val="84C4B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91E13"/>
    <w:multiLevelType w:val="hybridMultilevel"/>
    <w:tmpl w:val="C61C9210"/>
    <w:lvl w:ilvl="0" w:tplc="0B763378">
      <w:numFmt w:val="bullet"/>
      <w:lvlText w:val="•"/>
      <w:lvlJc w:val="left"/>
      <w:pPr>
        <w:ind w:left="1016" w:hanging="540"/>
      </w:pPr>
      <w:rPr>
        <w:rFonts w:ascii="Verdana" w:eastAsia="Verdana" w:hAnsi="Verdana" w:cs="Verdana" w:hint="default"/>
        <w:w w:val="84"/>
        <w:sz w:val="26"/>
        <w:szCs w:val="26"/>
      </w:rPr>
    </w:lvl>
    <w:lvl w:ilvl="1" w:tplc="EF5644F8">
      <w:numFmt w:val="bullet"/>
      <w:lvlText w:val="•"/>
      <w:lvlJc w:val="left"/>
      <w:pPr>
        <w:ind w:left="1715" w:hanging="540"/>
      </w:pPr>
      <w:rPr>
        <w:rFonts w:hint="default"/>
      </w:rPr>
    </w:lvl>
    <w:lvl w:ilvl="2" w:tplc="6B1A57EC">
      <w:numFmt w:val="bullet"/>
      <w:lvlText w:val="•"/>
      <w:lvlJc w:val="left"/>
      <w:pPr>
        <w:ind w:left="2410" w:hanging="540"/>
      </w:pPr>
      <w:rPr>
        <w:rFonts w:hint="default"/>
      </w:rPr>
    </w:lvl>
    <w:lvl w:ilvl="3" w:tplc="91D4DB20">
      <w:numFmt w:val="bullet"/>
      <w:lvlText w:val="•"/>
      <w:lvlJc w:val="left"/>
      <w:pPr>
        <w:ind w:left="3105" w:hanging="540"/>
      </w:pPr>
      <w:rPr>
        <w:rFonts w:hint="default"/>
      </w:rPr>
    </w:lvl>
    <w:lvl w:ilvl="4" w:tplc="D422AE5C">
      <w:numFmt w:val="bullet"/>
      <w:lvlText w:val="•"/>
      <w:lvlJc w:val="left"/>
      <w:pPr>
        <w:ind w:left="3800" w:hanging="540"/>
      </w:pPr>
      <w:rPr>
        <w:rFonts w:hint="default"/>
      </w:rPr>
    </w:lvl>
    <w:lvl w:ilvl="5" w:tplc="7B2E24DE">
      <w:numFmt w:val="bullet"/>
      <w:lvlText w:val="•"/>
      <w:lvlJc w:val="left"/>
      <w:pPr>
        <w:ind w:left="4495" w:hanging="540"/>
      </w:pPr>
      <w:rPr>
        <w:rFonts w:hint="default"/>
      </w:rPr>
    </w:lvl>
    <w:lvl w:ilvl="6" w:tplc="D8CC8AC0">
      <w:numFmt w:val="bullet"/>
      <w:lvlText w:val="•"/>
      <w:lvlJc w:val="left"/>
      <w:pPr>
        <w:ind w:left="5190" w:hanging="540"/>
      </w:pPr>
      <w:rPr>
        <w:rFonts w:hint="default"/>
      </w:rPr>
    </w:lvl>
    <w:lvl w:ilvl="7" w:tplc="708076FE">
      <w:numFmt w:val="bullet"/>
      <w:lvlText w:val="•"/>
      <w:lvlJc w:val="left"/>
      <w:pPr>
        <w:ind w:left="5885" w:hanging="540"/>
      </w:pPr>
      <w:rPr>
        <w:rFonts w:hint="default"/>
      </w:rPr>
    </w:lvl>
    <w:lvl w:ilvl="8" w:tplc="6532CC6A">
      <w:numFmt w:val="bullet"/>
      <w:lvlText w:val="•"/>
      <w:lvlJc w:val="left"/>
      <w:pPr>
        <w:ind w:left="6580" w:hanging="5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08"/>
    <w:rsid w:val="000170BE"/>
    <w:rsid w:val="00024BC9"/>
    <w:rsid w:val="00157D07"/>
    <w:rsid w:val="00532EAC"/>
    <w:rsid w:val="0076508F"/>
    <w:rsid w:val="00BD48B2"/>
    <w:rsid w:val="00C24B12"/>
    <w:rsid w:val="00C50828"/>
    <w:rsid w:val="00E0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2F11F98-CADA-4FF4-A664-4D60674D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608"/>
    <w:pPr>
      <w:widowControl/>
      <w:autoSpaceDE/>
      <w:autoSpaceDN/>
      <w:spacing w:after="160" w:line="259" w:lineRule="auto"/>
    </w:pPr>
  </w:style>
  <w:style w:type="paragraph" w:styleId="Heading1">
    <w:name w:val="heading 1"/>
    <w:basedOn w:val="Normal"/>
    <w:uiPriority w:val="9"/>
    <w:qFormat/>
    <w:pPr>
      <w:ind w:right="119"/>
      <w:jc w:val="right"/>
      <w:outlineLvl w:val="0"/>
    </w:pPr>
    <w:rPr>
      <w:rFonts w:ascii="Gill Sans MT" w:eastAsia="Gill Sans MT" w:hAnsi="Gill Sans MT" w:cs="Gill Sans M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65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08F"/>
    <w:rPr>
      <w:rFonts w:ascii="Century Schoolbook" w:eastAsia="Century Schoolbook" w:hAnsi="Century Schoolbook" w:cs="Century Schoolboo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65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08F"/>
    <w:rPr>
      <w:rFonts w:ascii="Century Schoolbook" w:eastAsia="Century Schoolbook" w:hAnsi="Century Schoolbook" w:cs="Century Schoolbook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rketing%20Tools\Templates\ESRHS%20Letterhead-Document%20Template%20(NEW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28E8A-2053-42EA-A781-AEBA00BE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ESRHS Letterhead-Document Template (NEW)</Template>
  <TotalTime>1</TotalTime>
  <Pages>2</Pages>
  <Words>670</Words>
  <Characters>3819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Letterhead</vt:lpstr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Letterhead</dc:title>
  <dc:creator>Hope Batten</dc:creator>
  <cp:keywords>DAGCH844bT8,BAE6a0xWH2w</cp:keywords>
  <cp:lastModifiedBy>Stacey Fitchett</cp:lastModifiedBy>
  <cp:revision>2</cp:revision>
  <dcterms:created xsi:type="dcterms:W3CDTF">2025-08-11T18:43:00Z</dcterms:created>
  <dcterms:modified xsi:type="dcterms:W3CDTF">2025-08-11T18:43:00Z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2024-04-30T00:00:00Z</vt:filetime>
  </property>
</Properties>
</file>