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10EF6" w14:textId="77777777" w:rsidR="00A96F20" w:rsidRPr="003047ED" w:rsidRDefault="00A96F20" w:rsidP="00A96F20">
      <w:pPr>
        <w:pStyle w:val="Heading1"/>
        <w:jc w:val="center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Eastern Shore Rural Health System, Inc.</w:t>
      </w:r>
    </w:p>
    <w:p w14:paraId="4E57CB7B" w14:textId="77777777" w:rsidR="00A96F20" w:rsidRPr="003047ED" w:rsidRDefault="00A96F20" w:rsidP="00A96F20">
      <w:pPr>
        <w:jc w:val="center"/>
        <w:rPr>
          <w:sz w:val="28"/>
          <w:szCs w:val="28"/>
        </w:rPr>
      </w:pPr>
      <w:r>
        <w:rPr>
          <w:sz w:val="28"/>
          <w:szCs w:val="28"/>
        </w:rPr>
        <w:t>Fòm Istwa Sante Dantè</w:t>
      </w:r>
    </w:p>
    <w:p w14:paraId="19261EE7" w14:textId="77777777" w:rsidR="00A96F20" w:rsidRDefault="00A96F20" w:rsidP="00A96F20">
      <w:pPr>
        <w:rPr>
          <w:sz w:val="36"/>
          <w:szCs w:val="36"/>
        </w:rPr>
      </w:pPr>
    </w:p>
    <w:p w14:paraId="667C4900" w14:textId="71AA461F" w:rsidR="00A96F20" w:rsidRPr="003047ED" w:rsidRDefault="00A96F20" w:rsidP="00A96F20">
      <w:pPr>
        <w:rPr>
          <w:u w:val="single"/>
        </w:rPr>
      </w:pPr>
      <w:r>
        <w:rPr>
          <w:b/>
          <w:bCs/>
        </w:rPr>
        <w:t>Non:</w:t>
      </w:r>
      <w:r>
        <w:t xml:space="preserve"> _________________________________ </w:t>
      </w:r>
      <w:r w:rsidR="004A7AE6" w:rsidRPr="004A7AE6">
        <w:t xml:space="preserve"> </w:t>
      </w:r>
      <w:r w:rsidR="004A7AE6">
        <w:rPr>
          <w:lang w:val="ru-RU"/>
        </w:rPr>
        <w:t xml:space="preserve"> </w:t>
      </w:r>
      <w:proofErr w:type="spellStart"/>
      <w:r>
        <w:rPr>
          <w:b/>
          <w:bCs/>
        </w:rPr>
        <w:t>Dat</w:t>
      </w:r>
      <w:proofErr w:type="spellEnd"/>
      <w:r>
        <w:rPr>
          <w:b/>
          <w:bCs/>
        </w:rPr>
        <w:t>:</w:t>
      </w:r>
      <w:r>
        <w:t xml:space="preserve"> ____________ </w:t>
      </w:r>
      <w:r>
        <w:rPr>
          <w:b/>
          <w:bCs/>
        </w:rPr>
        <w:t>NESANS:</w:t>
      </w:r>
      <w:r>
        <w:t xml:space="preserve"> __________</w:t>
      </w:r>
      <w:r>
        <w:rPr>
          <w:u w:val="single"/>
        </w:rPr>
        <w:t xml:space="preserve">   </w:t>
      </w:r>
    </w:p>
    <w:p w14:paraId="490970F9" w14:textId="77777777" w:rsidR="00A96F20" w:rsidRDefault="00A96F20" w:rsidP="00A96F20"/>
    <w:p w14:paraId="0A3FD07C" w14:textId="77777777" w:rsidR="00A96F20" w:rsidRDefault="00A96F20" w:rsidP="00A96F20">
      <w:pPr>
        <w:jc w:val="center"/>
        <w:rPr>
          <w:b/>
          <w:u w:val="single"/>
        </w:rPr>
      </w:pPr>
      <w:r>
        <w:rPr>
          <w:b/>
          <w:bCs/>
          <w:u w:val="single"/>
        </w:rPr>
        <w:t>Tanpri tcheke WI oswa NON bò kote chak nan sa ki annapre yo:</w:t>
      </w:r>
    </w:p>
    <w:p w14:paraId="4D2DD839" w14:textId="77777777" w:rsidR="00A96F20" w:rsidRPr="003047ED" w:rsidRDefault="00A96F20" w:rsidP="00A96F20">
      <w:pPr>
        <w:jc w:val="center"/>
        <w:rPr>
          <w:b/>
          <w:u w:val="single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5"/>
        <w:gridCol w:w="630"/>
        <w:gridCol w:w="653"/>
        <w:gridCol w:w="4320"/>
      </w:tblGrid>
      <w:tr w:rsidR="00A96F20" w14:paraId="79912F52" w14:textId="77777777" w:rsidTr="004A7AE6">
        <w:trPr>
          <w:jc w:val="center"/>
        </w:trPr>
        <w:tc>
          <w:tcPr>
            <w:tcW w:w="4585" w:type="dxa"/>
            <w:shd w:val="clear" w:color="auto" w:fill="auto"/>
          </w:tcPr>
          <w:p w14:paraId="72CCDEDE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388ED486" w14:textId="77777777" w:rsidR="00A96F20" w:rsidRPr="009729B1" w:rsidRDefault="00A96F20" w:rsidP="00154467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WI</w:t>
            </w:r>
          </w:p>
        </w:tc>
        <w:tc>
          <w:tcPr>
            <w:tcW w:w="653" w:type="dxa"/>
            <w:shd w:val="clear" w:color="auto" w:fill="auto"/>
          </w:tcPr>
          <w:p w14:paraId="5A7BE57B" w14:textId="77777777" w:rsidR="00A96F20" w:rsidRPr="009729B1" w:rsidRDefault="00A96F20" w:rsidP="00154467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NON</w:t>
            </w:r>
          </w:p>
        </w:tc>
        <w:tc>
          <w:tcPr>
            <w:tcW w:w="4320" w:type="dxa"/>
            <w:shd w:val="clear" w:color="auto" w:fill="auto"/>
          </w:tcPr>
          <w:p w14:paraId="5E1F807D" w14:textId="77777777" w:rsidR="00A96F20" w:rsidRPr="009729B1" w:rsidRDefault="00A96F20" w:rsidP="00154467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Eksplikasyon-</w:t>
            </w:r>
          </w:p>
        </w:tc>
      </w:tr>
      <w:tr w:rsidR="00A96F20" w14:paraId="1763351B" w14:textId="77777777" w:rsidTr="004A7AE6">
        <w:trPr>
          <w:jc w:val="center"/>
        </w:trPr>
        <w:tc>
          <w:tcPr>
            <w:tcW w:w="4585" w:type="dxa"/>
            <w:shd w:val="clear" w:color="auto" w:fill="auto"/>
          </w:tcPr>
          <w:p w14:paraId="51D15CEA" w14:textId="77777777" w:rsidR="00A96F20" w:rsidRPr="00CA4F73" w:rsidRDefault="00A96F20" w:rsidP="00A96F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Èske w an sante?</w:t>
            </w:r>
          </w:p>
        </w:tc>
        <w:tc>
          <w:tcPr>
            <w:tcW w:w="630" w:type="dxa"/>
            <w:shd w:val="clear" w:color="auto" w:fill="auto"/>
          </w:tcPr>
          <w:p w14:paraId="67E66E39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0E1F6C28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66850023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48D78BD2" w14:textId="77777777" w:rsidTr="004A7AE6">
        <w:trPr>
          <w:jc w:val="center"/>
        </w:trPr>
        <w:tc>
          <w:tcPr>
            <w:tcW w:w="4585" w:type="dxa"/>
            <w:shd w:val="clear" w:color="auto" w:fill="auto"/>
          </w:tcPr>
          <w:p w14:paraId="53F8FFFC" w14:textId="77777777" w:rsidR="00A96F20" w:rsidRPr="00CA4F73" w:rsidRDefault="00A96F20" w:rsidP="00A96F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Èske w gen yon Founisè Swen Prensipal?</w:t>
            </w:r>
          </w:p>
        </w:tc>
        <w:tc>
          <w:tcPr>
            <w:tcW w:w="630" w:type="dxa"/>
            <w:shd w:val="clear" w:color="auto" w:fill="auto"/>
          </w:tcPr>
          <w:p w14:paraId="128142B6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03E903A2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1D3D0438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66944FC0" w14:textId="77777777" w:rsidTr="004A7AE6">
        <w:trPr>
          <w:jc w:val="center"/>
        </w:trPr>
        <w:tc>
          <w:tcPr>
            <w:tcW w:w="4585" w:type="dxa"/>
            <w:shd w:val="clear" w:color="auto" w:fill="auto"/>
          </w:tcPr>
          <w:p w14:paraId="101BC8F7" w14:textId="77777777" w:rsidR="00A96F20" w:rsidRPr="00CA4F73" w:rsidRDefault="00A96F20" w:rsidP="00A96F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Èske ou fè alèji ak nenpòt medikaman, polèn oswa manje?</w:t>
            </w:r>
          </w:p>
          <w:p w14:paraId="14F95EC2" w14:textId="77777777" w:rsidR="00A96F20" w:rsidRPr="00CA4F73" w:rsidRDefault="00A96F20" w:rsidP="00A96F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 se konsa, kisa ou fè alèji?)</w:t>
            </w:r>
          </w:p>
        </w:tc>
        <w:tc>
          <w:tcPr>
            <w:tcW w:w="630" w:type="dxa"/>
            <w:shd w:val="clear" w:color="auto" w:fill="auto"/>
          </w:tcPr>
          <w:p w14:paraId="3DB506B4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64CEF324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72529E6A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73F4D384" w14:textId="77777777" w:rsidTr="004A7AE6">
        <w:trPr>
          <w:jc w:val="center"/>
        </w:trPr>
        <w:tc>
          <w:tcPr>
            <w:tcW w:w="4585" w:type="dxa"/>
            <w:shd w:val="clear" w:color="auto" w:fill="auto"/>
          </w:tcPr>
          <w:p w14:paraId="62C473B5" w14:textId="77777777" w:rsidR="00A96F20" w:rsidRPr="00CA4F73" w:rsidRDefault="00A96F20" w:rsidP="00A96F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Èske w te janm di yon doktè ke ou fè alèji ak nenpòt medikaman?</w:t>
            </w:r>
          </w:p>
          <w:p w14:paraId="2597C35E" w14:textId="77777777" w:rsidR="00A96F20" w:rsidRPr="00CA4F73" w:rsidRDefault="00A96F20" w:rsidP="00A96F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 se konsa, kisa ou fè alèji?)</w:t>
            </w:r>
          </w:p>
        </w:tc>
        <w:tc>
          <w:tcPr>
            <w:tcW w:w="630" w:type="dxa"/>
            <w:shd w:val="clear" w:color="auto" w:fill="auto"/>
          </w:tcPr>
          <w:p w14:paraId="4A2EB41B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7CC04A2B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77EA5611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353196F7" w14:textId="77777777" w:rsidTr="004A7AE6">
        <w:trPr>
          <w:jc w:val="center"/>
        </w:trPr>
        <w:tc>
          <w:tcPr>
            <w:tcW w:w="4585" w:type="dxa"/>
            <w:shd w:val="clear" w:color="auto" w:fill="auto"/>
          </w:tcPr>
          <w:p w14:paraId="12636D36" w14:textId="77777777" w:rsidR="00A96F20" w:rsidRPr="00CA4F73" w:rsidRDefault="00A96F20" w:rsidP="00A96F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Èske w te janm gen yon reyaksyon a yon piki dantè?</w:t>
            </w:r>
          </w:p>
        </w:tc>
        <w:tc>
          <w:tcPr>
            <w:tcW w:w="630" w:type="dxa"/>
            <w:shd w:val="clear" w:color="auto" w:fill="auto"/>
          </w:tcPr>
          <w:p w14:paraId="0B6166A5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32AB79FF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7773EBFF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40AF2B62" w14:textId="77777777" w:rsidTr="004A7AE6">
        <w:trPr>
          <w:jc w:val="center"/>
        </w:trPr>
        <w:tc>
          <w:tcPr>
            <w:tcW w:w="4585" w:type="dxa"/>
            <w:shd w:val="clear" w:color="auto" w:fill="auto"/>
          </w:tcPr>
          <w:p w14:paraId="4A7948FD" w14:textId="77777777" w:rsidR="00A96F20" w:rsidRPr="00CA4F73" w:rsidRDefault="00A96F20" w:rsidP="00A96F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Èske w enkyete w pou w wè dantis jodi a?</w:t>
            </w:r>
          </w:p>
        </w:tc>
        <w:tc>
          <w:tcPr>
            <w:tcW w:w="630" w:type="dxa"/>
            <w:shd w:val="clear" w:color="auto" w:fill="auto"/>
          </w:tcPr>
          <w:p w14:paraId="29F1E1C9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3F6FA79F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397E632B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7B96A50F" w14:textId="77777777" w:rsidTr="004A7AE6">
        <w:trPr>
          <w:jc w:val="center"/>
        </w:trPr>
        <w:tc>
          <w:tcPr>
            <w:tcW w:w="4585" w:type="dxa"/>
            <w:shd w:val="clear" w:color="auto" w:fill="auto"/>
          </w:tcPr>
          <w:p w14:paraId="1B202260" w14:textId="77777777" w:rsidR="00A96F20" w:rsidRPr="00CA4F73" w:rsidRDefault="00A96F20" w:rsidP="00A96F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Èske ou gen yon istwa de endispoze?</w:t>
            </w:r>
          </w:p>
        </w:tc>
        <w:tc>
          <w:tcPr>
            <w:tcW w:w="630" w:type="dxa"/>
            <w:shd w:val="clear" w:color="auto" w:fill="auto"/>
          </w:tcPr>
          <w:p w14:paraId="3AD37333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5CF73974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1363ED63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6A30C98B" w14:textId="77777777" w:rsidTr="004A7AE6">
        <w:trPr>
          <w:jc w:val="center"/>
        </w:trPr>
        <w:tc>
          <w:tcPr>
            <w:tcW w:w="4585" w:type="dxa"/>
            <w:shd w:val="clear" w:color="auto" w:fill="auto"/>
          </w:tcPr>
          <w:p w14:paraId="5D473632" w14:textId="77777777" w:rsidR="00A96F20" w:rsidRPr="00CA4F73" w:rsidRDefault="00A96F20" w:rsidP="00A96F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Eske ou te gen yon chanjman pwa etranj dènyèman?</w:t>
            </w:r>
          </w:p>
        </w:tc>
        <w:tc>
          <w:tcPr>
            <w:tcW w:w="630" w:type="dxa"/>
            <w:shd w:val="clear" w:color="auto" w:fill="auto"/>
          </w:tcPr>
          <w:p w14:paraId="0FF6FED9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119B86C7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168E3FC3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38173F33" w14:textId="77777777" w:rsidTr="004A7AE6">
        <w:trPr>
          <w:jc w:val="center"/>
        </w:trPr>
        <w:tc>
          <w:tcPr>
            <w:tcW w:w="4585" w:type="dxa"/>
            <w:shd w:val="clear" w:color="auto" w:fill="auto"/>
          </w:tcPr>
          <w:p w14:paraId="6CB0D20E" w14:textId="77777777" w:rsidR="00A96F20" w:rsidRPr="00CA4F73" w:rsidRDefault="00A96F20" w:rsidP="00A96F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Èske w te janm gen kansè, lesemi oswa yon timè?</w:t>
            </w:r>
          </w:p>
        </w:tc>
        <w:tc>
          <w:tcPr>
            <w:tcW w:w="630" w:type="dxa"/>
            <w:shd w:val="clear" w:color="auto" w:fill="auto"/>
          </w:tcPr>
          <w:p w14:paraId="567746E4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38E77092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21D65F6B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625EDAA0" w14:textId="77777777" w:rsidTr="004A7AE6">
        <w:trPr>
          <w:jc w:val="center"/>
        </w:trPr>
        <w:tc>
          <w:tcPr>
            <w:tcW w:w="4585" w:type="dxa"/>
            <w:shd w:val="clear" w:color="auto" w:fill="auto"/>
          </w:tcPr>
          <w:p w14:paraId="6EE04B43" w14:textId="77777777" w:rsidR="00A96F20" w:rsidRPr="00CA4F73" w:rsidRDefault="00A96F20" w:rsidP="00A96F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Èske w te janm fè terapi radyasyon? Si wi, èske li te nan rejyon an tèt ak kou?</w:t>
            </w:r>
          </w:p>
        </w:tc>
        <w:tc>
          <w:tcPr>
            <w:tcW w:w="630" w:type="dxa"/>
            <w:shd w:val="clear" w:color="auto" w:fill="auto"/>
          </w:tcPr>
          <w:p w14:paraId="2DB42AF9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73E16001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282D067E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26E1ABF5" w14:textId="77777777" w:rsidTr="004A7AE6">
        <w:trPr>
          <w:jc w:val="center"/>
        </w:trPr>
        <w:tc>
          <w:tcPr>
            <w:tcW w:w="4585" w:type="dxa"/>
            <w:shd w:val="clear" w:color="auto" w:fill="auto"/>
          </w:tcPr>
          <w:p w14:paraId="6BF61792" w14:textId="77777777" w:rsidR="00A96F20" w:rsidRPr="00CA4F73" w:rsidRDefault="00A96F20" w:rsidP="00A96F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Èske w te janm fè Chimyoterapi?</w:t>
            </w:r>
          </w:p>
        </w:tc>
        <w:tc>
          <w:tcPr>
            <w:tcW w:w="630" w:type="dxa"/>
            <w:shd w:val="clear" w:color="auto" w:fill="auto"/>
          </w:tcPr>
          <w:p w14:paraId="5AF32802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3D52CB30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2C49D0F2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687B46EC" w14:textId="77777777" w:rsidTr="004A7AE6">
        <w:trPr>
          <w:jc w:val="center"/>
        </w:trPr>
        <w:tc>
          <w:tcPr>
            <w:tcW w:w="4585" w:type="dxa"/>
            <w:shd w:val="clear" w:color="auto" w:fill="auto"/>
          </w:tcPr>
          <w:p w14:paraId="3A8E99E4" w14:textId="77777777" w:rsidR="00A96F20" w:rsidRPr="00CA4F73" w:rsidRDefault="00A96F20" w:rsidP="00A96F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Èske w te janm fè Imunoterapi?</w:t>
            </w:r>
          </w:p>
        </w:tc>
        <w:tc>
          <w:tcPr>
            <w:tcW w:w="630" w:type="dxa"/>
            <w:shd w:val="clear" w:color="auto" w:fill="auto"/>
          </w:tcPr>
          <w:p w14:paraId="0BB28909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5B3FE380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3D079F69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7BEC49B7" w14:textId="77777777" w:rsidTr="004A7AE6">
        <w:trPr>
          <w:jc w:val="center"/>
        </w:trPr>
        <w:tc>
          <w:tcPr>
            <w:tcW w:w="4585" w:type="dxa"/>
            <w:shd w:val="clear" w:color="auto" w:fill="auto"/>
          </w:tcPr>
          <w:p w14:paraId="5C5CCC63" w14:textId="77777777" w:rsidR="00A96F20" w:rsidRPr="00CA4F73" w:rsidRDefault="00A96F20" w:rsidP="00A96F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Èske w te janm pran oswa èske w ap pran kounye a Oral oswa I.V. Bisphosonates (Prolia, Fosamax, Boniva, Reeclast, elatriye)?</w:t>
            </w:r>
          </w:p>
        </w:tc>
        <w:tc>
          <w:tcPr>
            <w:tcW w:w="630" w:type="dxa"/>
            <w:shd w:val="clear" w:color="auto" w:fill="auto"/>
          </w:tcPr>
          <w:p w14:paraId="6F19C715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4AF757A8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0DEA9895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5D5C4412" w14:textId="77777777" w:rsidTr="004A7AE6">
        <w:trPr>
          <w:trHeight w:val="440"/>
          <w:jc w:val="center"/>
        </w:trPr>
        <w:tc>
          <w:tcPr>
            <w:tcW w:w="4585" w:type="dxa"/>
            <w:shd w:val="clear" w:color="auto" w:fill="auto"/>
          </w:tcPr>
          <w:p w14:paraId="32D4FD86" w14:textId="77777777" w:rsidR="00A96F20" w:rsidRPr="00CA4F73" w:rsidRDefault="00A96F20" w:rsidP="00A96F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Èske ou gen opresyon, yon pwoblèm respiratwa oswa itilize yon inaler? Èske ou gen opresyon, yon pwoblèm respiratwa oswa itilize yon inaler?</w:t>
            </w:r>
          </w:p>
        </w:tc>
        <w:tc>
          <w:tcPr>
            <w:tcW w:w="630" w:type="dxa"/>
            <w:shd w:val="clear" w:color="auto" w:fill="auto"/>
          </w:tcPr>
          <w:p w14:paraId="300EC3E4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417DBCDF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0FC395F3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4662580A" w14:textId="77777777" w:rsidTr="004A7AE6">
        <w:trPr>
          <w:trHeight w:val="170"/>
          <w:jc w:val="center"/>
        </w:trPr>
        <w:tc>
          <w:tcPr>
            <w:tcW w:w="4585" w:type="dxa"/>
            <w:shd w:val="clear" w:color="auto" w:fill="auto"/>
          </w:tcPr>
          <w:p w14:paraId="37AC5A9B" w14:textId="77777777" w:rsidR="00A96F20" w:rsidRPr="00CA4F73" w:rsidRDefault="00A96F20" w:rsidP="00A96F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Èske w te janm fè yon transplantasyon ògàn? Si se konsa, ki ògàn ak ki lè?</w:t>
            </w:r>
          </w:p>
        </w:tc>
        <w:tc>
          <w:tcPr>
            <w:tcW w:w="630" w:type="dxa"/>
            <w:shd w:val="clear" w:color="auto" w:fill="auto"/>
          </w:tcPr>
          <w:p w14:paraId="6A1CADA5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693E7BC4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1D1EEC77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4FDFEA82" w14:textId="77777777" w:rsidTr="004A7AE6">
        <w:trPr>
          <w:trHeight w:val="242"/>
          <w:jc w:val="center"/>
        </w:trPr>
        <w:tc>
          <w:tcPr>
            <w:tcW w:w="4585" w:type="dxa"/>
            <w:shd w:val="clear" w:color="auto" w:fill="auto"/>
          </w:tcPr>
          <w:p w14:paraId="45D8440F" w14:textId="77777777" w:rsidR="00A96F20" w:rsidRPr="00CA4F73" w:rsidRDefault="00A96F20" w:rsidP="00A96F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Èske w ap pase nan dyaliz kounye a? </w:t>
            </w:r>
          </w:p>
        </w:tc>
        <w:tc>
          <w:tcPr>
            <w:tcW w:w="630" w:type="dxa"/>
            <w:shd w:val="clear" w:color="auto" w:fill="auto"/>
          </w:tcPr>
          <w:p w14:paraId="14B7D7C8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6BDDCF72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376C46AB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7AC73EA3" w14:textId="77777777" w:rsidTr="004A7AE6">
        <w:trPr>
          <w:trHeight w:val="260"/>
          <w:jc w:val="center"/>
        </w:trPr>
        <w:tc>
          <w:tcPr>
            <w:tcW w:w="4585" w:type="dxa"/>
            <w:shd w:val="clear" w:color="auto" w:fill="auto"/>
          </w:tcPr>
          <w:p w14:paraId="5C3455A4" w14:textId="77777777" w:rsidR="00A96F20" w:rsidRPr="00CA4F73" w:rsidRDefault="00A96F20" w:rsidP="00A96F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Èske w ap pran nenpòt diluant san kounye a (Plavix, Coumadin, Warfarin, Xeralto, Eliquis, Prodaxa, elatriye)?</w:t>
            </w:r>
          </w:p>
        </w:tc>
        <w:tc>
          <w:tcPr>
            <w:tcW w:w="630" w:type="dxa"/>
            <w:shd w:val="clear" w:color="auto" w:fill="auto"/>
          </w:tcPr>
          <w:p w14:paraId="5EC65B4E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7AA99A4C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57914314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39F005DA" w14:textId="77777777" w:rsidTr="004A7AE6">
        <w:trPr>
          <w:trHeight w:val="242"/>
          <w:jc w:val="center"/>
        </w:trPr>
        <w:tc>
          <w:tcPr>
            <w:tcW w:w="4585" w:type="dxa"/>
            <w:shd w:val="clear" w:color="auto" w:fill="auto"/>
          </w:tcPr>
          <w:p w14:paraId="48BAF464" w14:textId="77777777" w:rsidR="00A96F20" w:rsidRPr="00CA4F73" w:rsidRDefault="00A96F20" w:rsidP="00A96F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Èske w te janm resevwa pwodui san oswa yon transfizyon san?</w:t>
            </w:r>
          </w:p>
        </w:tc>
        <w:tc>
          <w:tcPr>
            <w:tcW w:w="630" w:type="dxa"/>
            <w:shd w:val="clear" w:color="auto" w:fill="auto"/>
          </w:tcPr>
          <w:p w14:paraId="473E7FDD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43BC0B77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2010A754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5CF11A1A" w14:textId="77777777" w:rsidTr="004A7AE6">
        <w:trPr>
          <w:trHeight w:val="168"/>
          <w:jc w:val="center"/>
        </w:trPr>
        <w:tc>
          <w:tcPr>
            <w:tcW w:w="4585" w:type="dxa"/>
            <w:shd w:val="clear" w:color="auto" w:fill="auto"/>
          </w:tcPr>
          <w:p w14:paraId="481D48D9" w14:textId="77777777" w:rsidR="00A96F20" w:rsidRPr="00CA4F73" w:rsidRDefault="00A96F20" w:rsidP="00A96F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Èske w te janm gen yon ranplasman jwenti? Si se konsa, ki lè?</w:t>
            </w:r>
          </w:p>
        </w:tc>
        <w:tc>
          <w:tcPr>
            <w:tcW w:w="630" w:type="dxa"/>
            <w:shd w:val="clear" w:color="auto" w:fill="auto"/>
          </w:tcPr>
          <w:p w14:paraId="26807FB4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2AAFF22F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3AEACE17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628D1B65" w14:textId="77777777" w:rsidTr="004A7AE6">
        <w:trPr>
          <w:trHeight w:val="251"/>
          <w:jc w:val="center"/>
        </w:trPr>
        <w:tc>
          <w:tcPr>
            <w:tcW w:w="4585" w:type="dxa"/>
            <w:shd w:val="clear" w:color="auto" w:fill="auto"/>
          </w:tcPr>
          <w:p w14:paraId="288337CE" w14:textId="77777777" w:rsidR="00A96F20" w:rsidRPr="00CA4F73" w:rsidRDefault="00A96F20" w:rsidP="00A96F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Èske yon doktè janm mande w pou w pran yon pre-med anvan yon randevou pou dantè?</w:t>
            </w:r>
          </w:p>
        </w:tc>
        <w:tc>
          <w:tcPr>
            <w:tcW w:w="630" w:type="dxa"/>
            <w:shd w:val="clear" w:color="auto" w:fill="auto"/>
          </w:tcPr>
          <w:p w14:paraId="4D00A3F1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2C9E20AE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49587BAB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61063AAE" w14:textId="77777777" w:rsidTr="004A7AE6">
        <w:trPr>
          <w:trHeight w:val="136"/>
          <w:jc w:val="center"/>
        </w:trPr>
        <w:tc>
          <w:tcPr>
            <w:tcW w:w="4585" w:type="dxa"/>
            <w:shd w:val="clear" w:color="auto" w:fill="auto"/>
          </w:tcPr>
          <w:p w14:paraId="5A60EE72" w14:textId="77777777" w:rsidR="00A96F20" w:rsidRPr="00CA4F73" w:rsidRDefault="00A96F20" w:rsidP="00A96F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Èske w te janm teste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pozitif </w:t>
            </w:r>
            <w:r>
              <w:rPr>
                <w:sz w:val="20"/>
                <w:szCs w:val="20"/>
              </w:rPr>
              <w:t>pou VIH oswa SIDA?</w:t>
            </w:r>
          </w:p>
        </w:tc>
        <w:tc>
          <w:tcPr>
            <w:tcW w:w="630" w:type="dxa"/>
            <w:shd w:val="clear" w:color="auto" w:fill="auto"/>
          </w:tcPr>
          <w:p w14:paraId="53A875D0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00BC83B5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5B1573BF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314D6315" w14:textId="77777777" w:rsidTr="004A7AE6">
        <w:trPr>
          <w:trHeight w:val="167"/>
          <w:jc w:val="center"/>
        </w:trPr>
        <w:tc>
          <w:tcPr>
            <w:tcW w:w="4585" w:type="dxa"/>
            <w:shd w:val="clear" w:color="auto" w:fill="auto"/>
          </w:tcPr>
          <w:p w14:paraId="470617C7" w14:textId="77777777" w:rsidR="00A96F20" w:rsidRPr="00CA4F73" w:rsidRDefault="00A96F20" w:rsidP="00A96F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Èske w ansent? </w:t>
            </w:r>
          </w:p>
        </w:tc>
        <w:tc>
          <w:tcPr>
            <w:tcW w:w="630" w:type="dxa"/>
            <w:shd w:val="clear" w:color="auto" w:fill="auto"/>
          </w:tcPr>
          <w:p w14:paraId="4FCAFCB7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394DE700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7CA3C1C3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517A2776" w14:textId="77777777" w:rsidTr="004A7AE6">
        <w:trPr>
          <w:trHeight w:val="167"/>
          <w:jc w:val="center"/>
        </w:trPr>
        <w:tc>
          <w:tcPr>
            <w:tcW w:w="4585" w:type="dxa"/>
            <w:shd w:val="clear" w:color="auto" w:fill="auto"/>
          </w:tcPr>
          <w:p w14:paraId="00DEDF3F" w14:textId="77777777" w:rsidR="00A96F20" w:rsidRPr="00E83B09" w:rsidRDefault="00A96F20" w:rsidP="00154467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Èske w genyen kounye a oswa ou janm genyen:</w:t>
            </w:r>
          </w:p>
        </w:tc>
        <w:tc>
          <w:tcPr>
            <w:tcW w:w="630" w:type="dxa"/>
            <w:shd w:val="clear" w:color="auto" w:fill="auto"/>
          </w:tcPr>
          <w:p w14:paraId="0127135C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531E6EFD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5194B896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58D46EC7" w14:textId="77777777" w:rsidTr="004A7AE6">
        <w:trPr>
          <w:trHeight w:val="168"/>
          <w:jc w:val="center"/>
        </w:trPr>
        <w:tc>
          <w:tcPr>
            <w:tcW w:w="4585" w:type="dxa"/>
            <w:shd w:val="clear" w:color="auto" w:fill="auto"/>
          </w:tcPr>
          <w:p w14:paraId="5648B2F5" w14:textId="77777777" w:rsidR="00A96F20" w:rsidRPr="00CA4F73" w:rsidRDefault="00A96F20" w:rsidP="00A96F20">
            <w:pPr>
              <w:pStyle w:val="ListParagraph"/>
              <w:numPr>
                <w:ilvl w:val="0"/>
                <w:numId w:val="7"/>
              </w:numPr>
              <w:ind w:left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Maladi kè</w:t>
            </w:r>
          </w:p>
        </w:tc>
        <w:tc>
          <w:tcPr>
            <w:tcW w:w="630" w:type="dxa"/>
            <w:shd w:val="clear" w:color="auto" w:fill="auto"/>
          </w:tcPr>
          <w:p w14:paraId="3E0639B8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0FE12415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4B32041B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61484F0A" w14:textId="77777777" w:rsidTr="004A7AE6">
        <w:trPr>
          <w:trHeight w:val="251"/>
          <w:jc w:val="center"/>
        </w:trPr>
        <w:tc>
          <w:tcPr>
            <w:tcW w:w="4585" w:type="dxa"/>
            <w:shd w:val="clear" w:color="auto" w:fill="auto"/>
          </w:tcPr>
          <w:p w14:paraId="68AAA281" w14:textId="77777777" w:rsidR="00A96F20" w:rsidRPr="00CA4F73" w:rsidRDefault="00A96F20" w:rsidP="00A96F20">
            <w:pPr>
              <w:numPr>
                <w:ilvl w:val="0"/>
                <w:numId w:val="7"/>
              </w:numPr>
              <w:ind w:left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Doulè nan pwatrin ak fè egzèsis</w:t>
            </w:r>
          </w:p>
        </w:tc>
        <w:tc>
          <w:tcPr>
            <w:tcW w:w="630" w:type="dxa"/>
            <w:shd w:val="clear" w:color="auto" w:fill="auto"/>
          </w:tcPr>
          <w:p w14:paraId="75292360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463F0506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7AB0876D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735FDCB3" w14:textId="77777777" w:rsidTr="004A7AE6">
        <w:trPr>
          <w:trHeight w:val="209"/>
          <w:jc w:val="center"/>
        </w:trPr>
        <w:tc>
          <w:tcPr>
            <w:tcW w:w="4585" w:type="dxa"/>
            <w:shd w:val="clear" w:color="auto" w:fill="auto"/>
          </w:tcPr>
          <w:p w14:paraId="2E0D28F2" w14:textId="77777777" w:rsidR="00A96F20" w:rsidRPr="00CA4F73" w:rsidRDefault="00A96F20" w:rsidP="00A96F20">
            <w:pPr>
              <w:numPr>
                <w:ilvl w:val="0"/>
                <w:numId w:val="7"/>
              </w:numPr>
              <w:ind w:left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Ranplasman Valv kè (si wi, ki lè?)</w:t>
            </w:r>
          </w:p>
        </w:tc>
        <w:tc>
          <w:tcPr>
            <w:tcW w:w="630" w:type="dxa"/>
            <w:shd w:val="clear" w:color="auto" w:fill="auto"/>
          </w:tcPr>
          <w:p w14:paraId="49E89E7C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7C14DB54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472F0F04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7FB468D1" w14:textId="77777777" w:rsidTr="004A7AE6">
        <w:trPr>
          <w:trHeight w:val="167"/>
          <w:jc w:val="center"/>
        </w:trPr>
        <w:tc>
          <w:tcPr>
            <w:tcW w:w="4585" w:type="dxa"/>
            <w:shd w:val="clear" w:color="auto" w:fill="auto"/>
          </w:tcPr>
          <w:p w14:paraId="3FA2AD79" w14:textId="77777777" w:rsidR="00A96F20" w:rsidRPr="00CA4F73" w:rsidRDefault="00A96F20" w:rsidP="00A96F20">
            <w:pPr>
              <w:numPr>
                <w:ilvl w:val="0"/>
                <w:numId w:val="7"/>
              </w:numPr>
              <w:ind w:left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Lafyèv rimatism</w:t>
            </w:r>
          </w:p>
        </w:tc>
        <w:tc>
          <w:tcPr>
            <w:tcW w:w="630" w:type="dxa"/>
            <w:shd w:val="clear" w:color="auto" w:fill="auto"/>
          </w:tcPr>
          <w:p w14:paraId="5EE5CAE7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30A5F8DA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6A48A37A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2A738B9D" w14:textId="77777777" w:rsidTr="004A7AE6">
        <w:trPr>
          <w:trHeight w:val="168"/>
          <w:jc w:val="center"/>
        </w:trPr>
        <w:tc>
          <w:tcPr>
            <w:tcW w:w="4585" w:type="dxa"/>
            <w:shd w:val="clear" w:color="auto" w:fill="auto"/>
          </w:tcPr>
          <w:p w14:paraId="4726108A" w14:textId="77777777" w:rsidR="00A96F20" w:rsidRPr="00CA4F73" w:rsidRDefault="00A96F20" w:rsidP="00A96F20">
            <w:pPr>
              <w:numPr>
                <w:ilvl w:val="0"/>
                <w:numId w:val="7"/>
              </w:numPr>
              <w:ind w:left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Kè Boum</w:t>
            </w:r>
          </w:p>
        </w:tc>
        <w:tc>
          <w:tcPr>
            <w:tcW w:w="630" w:type="dxa"/>
            <w:shd w:val="clear" w:color="auto" w:fill="auto"/>
          </w:tcPr>
          <w:p w14:paraId="1A55464B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54765BA6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5BA6D62E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46DE57BC" w14:textId="77777777" w:rsidTr="004A7AE6">
        <w:trPr>
          <w:trHeight w:val="167"/>
          <w:jc w:val="center"/>
        </w:trPr>
        <w:tc>
          <w:tcPr>
            <w:tcW w:w="4585" w:type="dxa"/>
            <w:shd w:val="clear" w:color="auto" w:fill="auto"/>
          </w:tcPr>
          <w:p w14:paraId="2DBFC4E7" w14:textId="77777777" w:rsidR="00A96F20" w:rsidRPr="00CA4F73" w:rsidRDefault="00A96F20" w:rsidP="00A96F20">
            <w:pPr>
              <w:numPr>
                <w:ilvl w:val="0"/>
                <w:numId w:val="7"/>
              </w:numPr>
              <w:ind w:left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Stent </w:t>
            </w:r>
          </w:p>
        </w:tc>
        <w:tc>
          <w:tcPr>
            <w:tcW w:w="630" w:type="dxa"/>
            <w:shd w:val="clear" w:color="auto" w:fill="auto"/>
          </w:tcPr>
          <w:p w14:paraId="30F1949B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3EDECB1C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0422D1FC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6B4419E7" w14:textId="77777777" w:rsidTr="004A7AE6">
        <w:trPr>
          <w:trHeight w:val="168"/>
          <w:jc w:val="center"/>
        </w:trPr>
        <w:tc>
          <w:tcPr>
            <w:tcW w:w="4585" w:type="dxa"/>
            <w:shd w:val="clear" w:color="auto" w:fill="auto"/>
          </w:tcPr>
          <w:p w14:paraId="5AD8A10F" w14:textId="77777777" w:rsidR="00A96F20" w:rsidRPr="00CA4F73" w:rsidRDefault="00A96F20" w:rsidP="00A96F20">
            <w:pPr>
              <w:numPr>
                <w:ilvl w:val="0"/>
                <w:numId w:val="7"/>
              </w:numPr>
              <w:ind w:left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Endokardit enfektye </w:t>
            </w:r>
          </w:p>
        </w:tc>
        <w:tc>
          <w:tcPr>
            <w:tcW w:w="630" w:type="dxa"/>
            <w:shd w:val="clear" w:color="auto" w:fill="auto"/>
          </w:tcPr>
          <w:p w14:paraId="43A7AD84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12B87E77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4AD86915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A96F20" w14:paraId="1AC34E7F" w14:textId="77777777" w:rsidTr="004A7AE6">
        <w:trPr>
          <w:trHeight w:val="440"/>
          <w:jc w:val="center"/>
        </w:trPr>
        <w:tc>
          <w:tcPr>
            <w:tcW w:w="4585" w:type="dxa"/>
            <w:shd w:val="clear" w:color="auto" w:fill="auto"/>
          </w:tcPr>
          <w:p w14:paraId="2EA29380" w14:textId="77777777" w:rsidR="00A96F20" w:rsidRPr="00CA4F73" w:rsidRDefault="00A96F20" w:rsidP="00A96F20">
            <w:pPr>
              <w:numPr>
                <w:ilvl w:val="0"/>
                <w:numId w:val="7"/>
              </w:numPr>
              <w:ind w:left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Tansyon wo</w:t>
            </w:r>
          </w:p>
        </w:tc>
        <w:tc>
          <w:tcPr>
            <w:tcW w:w="630" w:type="dxa"/>
            <w:shd w:val="clear" w:color="auto" w:fill="auto"/>
          </w:tcPr>
          <w:p w14:paraId="2E017496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08E2653A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70522787" w14:textId="77777777" w:rsidR="00A96F20" w:rsidRPr="008B642A" w:rsidRDefault="00A96F20" w:rsidP="00154467">
            <w:pPr>
              <w:rPr>
                <w:sz w:val="18"/>
                <w:szCs w:val="18"/>
              </w:rPr>
            </w:pPr>
          </w:p>
        </w:tc>
      </w:tr>
      <w:tr w:rsidR="000327C7" w14:paraId="07CAB6BB" w14:textId="77777777" w:rsidTr="004A7AE6">
        <w:trPr>
          <w:trHeight w:val="440"/>
          <w:jc w:val="center"/>
        </w:trPr>
        <w:tc>
          <w:tcPr>
            <w:tcW w:w="4585" w:type="dxa"/>
            <w:shd w:val="clear" w:color="auto" w:fill="auto"/>
          </w:tcPr>
          <w:p w14:paraId="51A719B4" w14:textId="77777777" w:rsidR="000327C7" w:rsidRPr="00CA4F73" w:rsidRDefault="000327C7" w:rsidP="000327C7">
            <w:pPr>
              <w:numPr>
                <w:ilvl w:val="0"/>
                <w:numId w:val="7"/>
              </w:numPr>
              <w:ind w:left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Souf kout etranj</w:t>
            </w:r>
          </w:p>
        </w:tc>
        <w:tc>
          <w:tcPr>
            <w:tcW w:w="630" w:type="dxa"/>
            <w:shd w:val="clear" w:color="auto" w:fill="auto"/>
          </w:tcPr>
          <w:p w14:paraId="1291F7BE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04D9F657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38CC1191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</w:tr>
      <w:tr w:rsidR="000327C7" w14:paraId="4C6069AE" w14:textId="77777777" w:rsidTr="004A7AE6">
        <w:trPr>
          <w:trHeight w:val="440"/>
          <w:jc w:val="center"/>
        </w:trPr>
        <w:tc>
          <w:tcPr>
            <w:tcW w:w="4585" w:type="dxa"/>
            <w:shd w:val="clear" w:color="auto" w:fill="auto"/>
          </w:tcPr>
          <w:p w14:paraId="06D0C940" w14:textId="77777777" w:rsidR="000327C7" w:rsidRPr="00CA4F73" w:rsidRDefault="000327C7" w:rsidP="000327C7">
            <w:pPr>
              <w:numPr>
                <w:ilvl w:val="0"/>
                <w:numId w:val="7"/>
              </w:numPr>
              <w:ind w:left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Anemi</w:t>
            </w:r>
          </w:p>
        </w:tc>
        <w:tc>
          <w:tcPr>
            <w:tcW w:w="630" w:type="dxa"/>
            <w:shd w:val="clear" w:color="auto" w:fill="auto"/>
          </w:tcPr>
          <w:p w14:paraId="12C56143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393105FB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28BF4254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</w:tr>
      <w:tr w:rsidR="000327C7" w14:paraId="39FAE53E" w14:textId="77777777" w:rsidTr="004A7AE6">
        <w:trPr>
          <w:trHeight w:val="440"/>
          <w:jc w:val="center"/>
        </w:trPr>
        <w:tc>
          <w:tcPr>
            <w:tcW w:w="4585" w:type="dxa"/>
            <w:shd w:val="clear" w:color="auto" w:fill="auto"/>
          </w:tcPr>
          <w:p w14:paraId="29C317E5" w14:textId="77777777" w:rsidR="000327C7" w:rsidRPr="00CA4F73" w:rsidRDefault="000327C7" w:rsidP="000327C7">
            <w:pPr>
              <w:numPr>
                <w:ilvl w:val="0"/>
                <w:numId w:val="7"/>
              </w:numPr>
              <w:ind w:left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Twoub Senyen oswa senyen twò lontan apre ekstraksyon</w:t>
            </w:r>
          </w:p>
        </w:tc>
        <w:tc>
          <w:tcPr>
            <w:tcW w:w="630" w:type="dxa"/>
            <w:shd w:val="clear" w:color="auto" w:fill="auto"/>
          </w:tcPr>
          <w:p w14:paraId="3C78844F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7678958D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0B0E2DAC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</w:tr>
      <w:tr w:rsidR="000327C7" w14:paraId="1829AFFF" w14:textId="77777777" w:rsidTr="004A7AE6">
        <w:trPr>
          <w:trHeight w:val="440"/>
          <w:jc w:val="center"/>
        </w:trPr>
        <w:tc>
          <w:tcPr>
            <w:tcW w:w="4585" w:type="dxa"/>
            <w:shd w:val="clear" w:color="auto" w:fill="auto"/>
          </w:tcPr>
          <w:p w14:paraId="6939597B" w14:textId="77777777" w:rsidR="000327C7" w:rsidRPr="00CA4F73" w:rsidRDefault="000327C7" w:rsidP="000327C7">
            <w:pPr>
              <w:numPr>
                <w:ilvl w:val="0"/>
                <w:numId w:val="7"/>
              </w:numPr>
              <w:ind w:left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Dyabèt</w:t>
            </w:r>
          </w:p>
        </w:tc>
        <w:tc>
          <w:tcPr>
            <w:tcW w:w="630" w:type="dxa"/>
            <w:shd w:val="clear" w:color="auto" w:fill="auto"/>
          </w:tcPr>
          <w:p w14:paraId="582ABB58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7A61FBE0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1C08C992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</w:tr>
      <w:tr w:rsidR="000327C7" w14:paraId="7C2A6C23" w14:textId="77777777" w:rsidTr="004A7AE6">
        <w:trPr>
          <w:trHeight w:val="440"/>
          <w:jc w:val="center"/>
        </w:trPr>
        <w:tc>
          <w:tcPr>
            <w:tcW w:w="4585" w:type="dxa"/>
            <w:shd w:val="clear" w:color="auto" w:fill="auto"/>
          </w:tcPr>
          <w:p w14:paraId="125187D5" w14:textId="77777777" w:rsidR="000327C7" w:rsidRPr="00CA4F73" w:rsidRDefault="000327C7" w:rsidP="000327C7">
            <w:pPr>
              <w:numPr>
                <w:ilvl w:val="0"/>
                <w:numId w:val="7"/>
              </w:numPr>
              <w:ind w:left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Pwoblèm tiwoyid</w:t>
            </w:r>
          </w:p>
        </w:tc>
        <w:tc>
          <w:tcPr>
            <w:tcW w:w="630" w:type="dxa"/>
            <w:shd w:val="clear" w:color="auto" w:fill="auto"/>
          </w:tcPr>
          <w:p w14:paraId="5CD4A0B6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64265802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2E0B222A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</w:tr>
      <w:tr w:rsidR="000327C7" w14:paraId="3BB64858" w14:textId="77777777" w:rsidTr="004A7AE6">
        <w:trPr>
          <w:trHeight w:val="440"/>
          <w:jc w:val="center"/>
        </w:trPr>
        <w:tc>
          <w:tcPr>
            <w:tcW w:w="4585" w:type="dxa"/>
            <w:shd w:val="clear" w:color="auto" w:fill="auto"/>
          </w:tcPr>
          <w:p w14:paraId="0283747A" w14:textId="77777777" w:rsidR="000327C7" w:rsidRPr="00CA4F73" w:rsidRDefault="000327C7" w:rsidP="000327C7">
            <w:pPr>
              <w:numPr>
                <w:ilvl w:val="0"/>
                <w:numId w:val="7"/>
              </w:numPr>
              <w:ind w:left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Rimatism oswa Atrit</w:t>
            </w:r>
          </w:p>
        </w:tc>
        <w:tc>
          <w:tcPr>
            <w:tcW w:w="630" w:type="dxa"/>
            <w:shd w:val="clear" w:color="auto" w:fill="auto"/>
          </w:tcPr>
          <w:p w14:paraId="0818263E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217FDBAA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411AC9A3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</w:tr>
      <w:tr w:rsidR="000327C7" w14:paraId="41684A6A" w14:textId="77777777" w:rsidTr="004A7AE6">
        <w:trPr>
          <w:trHeight w:val="440"/>
          <w:jc w:val="center"/>
        </w:trPr>
        <w:tc>
          <w:tcPr>
            <w:tcW w:w="4585" w:type="dxa"/>
            <w:shd w:val="clear" w:color="auto" w:fill="auto"/>
          </w:tcPr>
          <w:p w14:paraId="5B023D1F" w14:textId="77777777" w:rsidR="000327C7" w:rsidRPr="00CA4F73" w:rsidRDefault="000327C7" w:rsidP="000327C7">
            <w:pPr>
              <w:numPr>
                <w:ilvl w:val="0"/>
                <w:numId w:val="7"/>
              </w:numPr>
              <w:ind w:left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Epatit (pwoblèm nan fwa)</w:t>
            </w:r>
          </w:p>
        </w:tc>
        <w:tc>
          <w:tcPr>
            <w:tcW w:w="630" w:type="dxa"/>
            <w:shd w:val="clear" w:color="auto" w:fill="auto"/>
          </w:tcPr>
          <w:p w14:paraId="7FEFB057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294CF0E5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07C23B44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</w:tr>
      <w:tr w:rsidR="000327C7" w14:paraId="288E2A8A" w14:textId="77777777" w:rsidTr="004A7AE6">
        <w:trPr>
          <w:trHeight w:val="440"/>
          <w:jc w:val="center"/>
        </w:trPr>
        <w:tc>
          <w:tcPr>
            <w:tcW w:w="4585" w:type="dxa"/>
            <w:shd w:val="clear" w:color="auto" w:fill="auto"/>
          </w:tcPr>
          <w:p w14:paraId="58FB8C83" w14:textId="77777777" w:rsidR="000327C7" w:rsidRPr="00CA4F73" w:rsidRDefault="000327C7" w:rsidP="000327C7">
            <w:pPr>
              <w:numPr>
                <w:ilvl w:val="0"/>
                <w:numId w:val="7"/>
              </w:numPr>
              <w:ind w:left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Kriz (Si se wi, ki lè dènye ou a)</w:t>
            </w:r>
          </w:p>
        </w:tc>
        <w:tc>
          <w:tcPr>
            <w:tcW w:w="630" w:type="dxa"/>
            <w:shd w:val="clear" w:color="auto" w:fill="auto"/>
          </w:tcPr>
          <w:p w14:paraId="454A6CC9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533C23C6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45354B14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</w:tr>
      <w:tr w:rsidR="000327C7" w14:paraId="0080CF08" w14:textId="77777777" w:rsidTr="004A7AE6">
        <w:trPr>
          <w:trHeight w:val="440"/>
          <w:jc w:val="center"/>
        </w:trPr>
        <w:tc>
          <w:tcPr>
            <w:tcW w:w="4585" w:type="dxa"/>
            <w:shd w:val="clear" w:color="auto" w:fill="auto"/>
          </w:tcPr>
          <w:p w14:paraId="7102B5AA" w14:textId="77777777" w:rsidR="000327C7" w:rsidRPr="00CA4F73" w:rsidRDefault="000327C7" w:rsidP="000327C7">
            <w:pPr>
              <w:numPr>
                <w:ilvl w:val="0"/>
                <w:numId w:val="7"/>
              </w:numPr>
              <w:ind w:left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Pwoblèm ren</w:t>
            </w:r>
          </w:p>
        </w:tc>
        <w:tc>
          <w:tcPr>
            <w:tcW w:w="630" w:type="dxa"/>
            <w:shd w:val="clear" w:color="auto" w:fill="auto"/>
          </w:tcPr>
          <w:p w14:paraId="10002A2E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715EDE15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5F7AAE62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</w:tr>
      <w:tr w:rsidR="000327C7" w14:paraId="6C20B24C" w14:textId="77777777" w:rsidTr="004A7AE6">
        <w:trPr>
          <w:trHeight w:val="440"/>
          <w:jc w:val="center"/>
        </w:trPr>
        <w:tc>
          <w:tcPr>
            <w:tcW w:w="4585" w:type="dxa"/>
            <w:shd w:val="clear" w:color="auto" w:fill="auto"/>
          </w:tcPr>
          <w:p w14:paraId="689308D2" w14:textId="77777777" w:rsidR="000327C7" w:rsidRPr="00CA4F73" w:rsidRDefault="000327C7" w:rsidP="000327C7">
            <w:pPr>
              <w:numPr>
                <w:ilvl w:val="0"/>
                <w:numId w:val="7"/>
              </w:numPr>
              <w:ind w:left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Tibèkiloz</w:t>
            </w:r>
          </w:p>
        </w:tc>
        <w:tc>
          <w:tcPr>
            <w:tcW w:w="630" w:type="dxa"/>
            <w:shd w:val="clear" w:color="auto" w:fill="auto"/>
          </w:tcPr>
          <w:p w14:paraId="6BC652DA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32657673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797DD9FD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</w:tr>
      <w:tr w:rsidR="000327C7" w14:paraId="6DB9CE0D" w14:textId="77777777" w:rsidTr="004A7AE6">
        <w:trPr>
          <w:trHeight w:val="440"/>
          <w:jc w:val="center"/>
        </w:trPr>
        <w:tc>
          <w:tcPr>
            <w:tcW w:w="4585" w:type="dxa"/>
            <w:shd w:val="clear" w:color="auto" w:fill="auto"/>
          </w:tcPr>
          <w:p w14:paraId="3D650352" w14:textId="77777777" w:rsidR="000327C7" w:rsidRPr="00CA4F73" w:rsidRDefault="000327C7" w:rsidP="000327C7">
            <w:pPr>
              <w:numPr>
                <w:ilvl w:val="0"/>
                <w:numId w:val="7"/>
              </w:numPr>
              <w:ind w:left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Twoub Mantal</w:t>
            </w:r>
          </w:p>
        </w:tc>
        <w:tc>
          <w:tcPr>
            <w:tcW w:w="630" w:type="dxa"/>
            <w:shd w:val="clear" w:color="auto" w:fill="auto"/>
          </w:tcPr>
          <w:p w14:paraId="673D486A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350FEC5D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3EEB8E2B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</w:tr>
      <w:tr w:rsidR="000327C7" w14:paraId="6C0EF6AE" w14:textId="77777777" w:rsidTr="004A7AE6">
        <w:trPr>
          <w:trHeight w:val="440"/>
          <w:jc w:val="center"/>
        </w:trPr>
        <w:tc>
          <w:tcPr>
            <w:tcW w:w="4585" w:type="dxa"/>
            <w:shd w:val="clear" w:color="auto" w:fill="auto"/>
          </w:tcPr>
          <w:p w14:paraId="0C22BF0A" w14:textId="77777777" w:rsidR="000327C7" w:rsidRPr="00CA4F73" w:rsidRDefault="000327C7" w:rsidP="000327C7">
            <w:pPr>
              <w:numPr>
                <w:ilvl w:val="0"/>
                <w:numId w:val="7"/>
              </w:numPr>
              <w:ind w:left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Èske w te janm itilize dwòg ki pa pou rezon medikal?</w:t>
            </w:r>
          </w:p>
        </w:tc>
        <w:tc>
          <w:tcPr>
            <w:tcW w:w="630" w:type="dxa"/>
            <w:shd w:val="clear" w:color="auto" w:fill="auto"/>
          </w:tcPr>
          <w:p w14:paraId="2C078EEB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39028E42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32185F5B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</w:tr>
      <w:tr w:rsidR="000327C7" w14:paraId="79A9EFA4" w14:textId="77777777" w:rsidTr="004A7AE6">
        <w:trPr>
          <w:trHeight w:val="440"/>
          <w:jc w:val="center"/>
        </w:trPr>
        <w:tc>
          <w:tcPr>
            <w:tcW w:w="4585" w:type="dxa"/>
            <w:shd w:val="clear" w:color="auto" w:fill="auto"/>
          </w:tcPr>
          <w:p w14:paraId="151A5C23" w14:textId="77777777" w:rsidR="000327C7" w:rsidRPr="00CA4F73" w:rsidRDefault="000327C7" w:rsidP="000327C7">
            <w:pPr>
              <w:pStyle w:val="ListParagraph"/>
              <w:numPr>
                <w:ilvl w:val="0"/>
                <w:numId w:val="7"/>
              </w:numPr>
              <w:ind w:left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Èske w ap trete kounye a pou, oswa èske w te janm trete pou, yon dejwe dwòg?</w:t>
            </w:r>
          </w:p>
        </w:tc>
        <w:tc>
          <w:tcPr>
            <w:tcW w:w="630" w:type="dxa"/>
            <w:shd w:val="clear" w:color="auto" w:fill="auto"/>
          </w:tcPr>
          <w:p w14:paraId="2F4D65FC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14:paraId="474E4206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14:paraId="2047B2FA" w14:textId="77777777" w:rsidR="000327C7" w:rsidRPr="008B642A" w:rsidRDefault="000327C7" w:rsidP="000327C7">
            <w:pPr>
              <w:rPr>
                <w:sz w:val="18"/>
                <w:szCs w:val="18"/>
              </w:rPr>
            </w:pPr>
          </w:p>
        </w:tc>
      </w:tr>
    </w:tbl>
    <w:p w14:paraId="075B6A15" w14:textId="77777777" w:rsidR="00A96F20" w:rsidRDefault="00A96F20" w:rsidP="00A96F20"/>
    <w:p w14:paraId="590152B6" w14:textId="77777777" w:rsidR="00A96F20" w:rsidRDefault="00A96F20" w:rsidP="00A96F20">
      <w:pPr>
        <w:jc w:val="center"/>
      </w:pPr>
      <w:r>
        <w:t>Lè mwen siyen pi ba a, mwen sètifye ke dapre sa mwen konnen tout enfòmasyon mwen bay sou fòm sa a konplè, vrè ak egzat.</w:t>
      </w:r>
    </w:p>
    <w:p w14:paraId="22CEFAF8" w14:textId="77777777" w:rsidR="00A96F20" w:rsidRDefault="00A96F20" w:rsidP="00A96F20">
      <w:pPr>
        <w:jc w:val="center"/>
      </w:pPr>
    </w:p>
    <w:p w14:paraId="797EB051" w14:textId="77777777" w:rsidR="00A96F20" w:rsidRDefault="00A96F20" w:rsidP="00A96F20">
      <w:r>
        <w:rPr>
          <w:b/>
          <w:bCs/>
        </w:rPr>
        <w:t>Siyati Pasyan/Responsab Legal:</w:t>
      </w:r>
      <w:r>
        <w:t xml:space="preserve"> ____________________________</w:t>
      </w:r>
    </w:p>
    <w:p w14:paraId="0C3F046C" w14:textId="77777777" w:rsidR="00A96F20" w:rsidRDefault="00A96F20" w:rsidP="00A96F20">
      <w:pPr>
        <w:rPr>
          <w:b/>
        </w:rPr>
      </w:pPr>
    </w:p>
    <w:p w14:paraId="68995369" w14:textId="77777777" w:rsidR="00A96F20" w:rsidRPr="002A5DCC" w:rsidRDefault="00A96F20" w:rsidP="00A96F20">
      <w:r>
        <w:rPr>
          <w:b/>
          <w:bCs/>
        </w:rPr>
        <w:t>Dat:</w:t>
      </w:r>
      <w:r>
        <w:t xml:space="preserve"> _____________</w:t>
      </w:r>
    </w:p>
    <w:p w14:paraId="5D21DB7A" w14:textId="77777777" w:rsidR="00DD38F8" w:rsidRPr="002A5DCF" w:rsidRDefault="00DD38F8" w:rsidP="00DD38F8"/>
    <w:sectPr w:rsidR="00DD38F8" w:rsidRPr="002A5DCF" w:rsidSect="002A5DC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2EF3F" w14:textId="77777777" w:rsidR="0011035E" w:rsidRDefault="0011035E" w:rsidP="00D63174">
      <w:r>
        <w:separator/>
      </w:r>
    </w:p>
  </w:endnote>
  <w:endnote w:type="continuationSeparator" w:id="0">
    <w:p w14:paraId="7D340EC9" w14:textId="77777777" w:rsidR="0011035E" w:rsidRDefault="0011035E" w:rsidP="00D6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Segoe UI Semilight"/>
    <w:panose1 w:val="00000000000000000000"/>
    <w:charset w:val="00"/>
    <w:family w:val="swiss"/>
    <w:notTrueType/>
    <w:pitch w:val="variable"/>
    <w:sig w:usb0="A00000AF" w:usb1="500020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E662F" w14:textId="77777777" w:rsidR="00780FCA" w:rsidRPr="00780FCA" w:rsidRDefault="006B65A1" w:rsidP="00780F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A690D0" wp14:editId="4C0E6D61">
              <wp:simplePos x="0" y="0"/>
              <wp:positionH relativeFrom="page">
                <wp:posOffset>3303619</wp:posOffset>
              </wp:positionH>
              <wp:positionV relativeFrom="paragraph">
                <wp:posOffset>350821</wp:posOffset>
              </wp:positionV>
              <wp:extent cx="4572000" cy="0"/>
              <wp:effectExtent l="0" t="38100" r="57150" b="571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ln w="88900">
                        <a:solidFill>
                          <a:srgbClr val="0280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C0A0DFA" id="Straight Connector 1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60.15pt,27.6pt" to="620.1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" strokecolor="#028088" strokeweight="7pt">
              <v:stroke joinstyle="miter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86F8C7" wp14:editId="3502E2A1">
              <wp:simplePos x="0" y="0"/>
              <wp:positionH relativeFrom="page">
                <wp:align>left</wp:align>
              </wp:positionH>
              <wp:positionV relativeFrom="paragraph">
                <wp:posOffset>350784</wp:posOffset>
              </wp:positionV>
              <wp:extent cx="3343275" cy="0"/>
              <wp:effectExtent l="0" t="38100" r="47625" b="571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43275" cy="0"/>
                      </a:xfrm>
                      <a:prstGeom prst="line">
                        <a:avLst/>
                      </a:prstGeom>
                      <a:noFill/>
                      <a:ln w="88900" cap="flat" cmpd="sng" algn="ctr">
                        <a:solidFill>
                          <a:srgbClr val="FFCB0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069C2A19" id="Straight Connector 20" o:spid="_x0000_s1026" style="position:absolute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" from="0,27.6pt" to="263.2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" strokecolor="#ffcb05" strokeweight="7pt">
              <v:stroke joinstyle="miter"/>
              <w10:wrap anchorx="page"/>
            </v:line>
          </w:pict>
        </mc:Fallback>
      </mc:AlternateContent>
    </w:r>
    <w:r>
      <w:rPr>
        <w:rFonts w:ascii="Century Schoolbook" w:hAnsi="Century Schoolbook"/>
      </w:rPr>
      <w:t>Eastern Shore Rural Health System, Inc.</w:t>
    </w:r>
    <w:r>
      <w:t xml:space="preserve"> </w:t>
    </w:r>
    <w:r>
      <w:tab/>
    </w:r>
    <w:r>
      <w:tab/>
    </w:r>
    <w:r>
      <w:rPr>
        <w:rFonts w:ascii="Century Schoolbook" w:hAnsi="Century Schoolbook"/>
      </w:rPr>
      <w:t>www.esrh.org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9CBD4" w14:textId="77777777" w:rsidR="006B65A1" w:rsidRDefault="002A5D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69CADE5" wp14:editId="23C82587">
              <wp:simplePos x="0" y="0"/>
              <wp:positionH relativeFrom="column">
                <wp:posOffset>3578396</wp:posOffset>
              </wp:positionH>
              <wp:positionV relativeFrom="paragraph">
                <wp:posOffset>359410</wp:posOffset>
              </wp:positionV>
              <wp:extent cx="3343275" cy="0"/>
              <wp:effectExtent l="0" t="38100" r="47625" b="5715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43275" cy="0"/>
                      </a:xfrm>
                      <a:prstGeom prst="line">
                        <a:avLst/>
                      </a:prstGeom>
                      <a:noFill/>
                      <a:ln w="88900" cap="flat" cmpd="sng" algn="ctr">
                        <a:solidFill>
                          <a:srgbClr val="FFCB0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CDF360F" id="Straight Connector 25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75pt,28.3pt" to="54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" strokecolor="#ffcb05" strokeweight="7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0545EC5" wp14:editId="4FC48448">
              <wp:simplePos x="0" y="0"/>
              <wp:positionH relativeFrom="page">
                <wp:align>left</wp:align>
              </wp:positionH>
              <wp:positionV relativeFrom="paragraph">
                <wp:posOffset>358775</wp:posOffset>
              </wp:positionV>
              <wp:extent cx="4572000" cy="0"/>
              <wp:effectExtent l="0" t="38100" r="57150" b="571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ln w="88900">
                        <a:solidFill>
                          <a:srgbClr val="0280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8E0CCE1" id="Straight Connector 26" o:spid="_x0000_s1026" style="position:absolute;z-index:25167974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28.25pt" to="5in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" strokecolor="#028088" strokeweight="7pt">
              <v:stroke joinstyle="miter"/>
              <w10:wrap anchorx="page"/>
            </v:line>
          </w:pict>
        </mc:Fallback>
      </mc:AlternateContent>
    </w:r>
    <w:r>
      <w:rPr>
        <w:rFonts w:ascii="Century Schoolbook" w:hAnsi="Century Schoolbook"/>
      </w:rPr>
      <w:t>Eastern Shore Rural Health System, Inc.</w:t>
    </w:r>
    <w:r>
      <w:t xml:space="preserve"> </w:t>
    </w:r>
    <w:r>
      <w:tab/>
    </w:r>
    <w:r>
      <w:tab/>
    </w:r>
    <w:r>
      <w:rPr>
        <w:rFonts w:ascii="Century Schoolbook" w:hAnsi="Century Schoolbook"/>
      </w:rPr>
      <w:t>www.esrh.org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23C4A" w14:textId="77777777" w:rsidR="0011035E" w:rsidRDefault="0011035E" w:rsidP="00D63174">
      <w:r>
        <w:separator/>
      </w:r>
    </w:p>
  </w:footnote>
  <w:footnote w:type="continuationSeparator" w:id="0">
    <w:p w14:paraId="3ACA4AED" w14:textId="77777777" w:rsidR="0011035E" w:rsidRDefault="0011035E" w:rsidP="00D6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44DA5" w14:textId="77777777" w:rsidR="00D63174" w:rsidRPr="00780FCA" w:rsidRDefault="006B65A1" w:rsidP="00780FCA">
    <w:pPr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809A22" wp14:editId="22A5D582">
              <wp:simplePos x="0" y="0"/>
              <wp:positionH relativeFrom="page">
                <wp:posOffset>4532438</wp:posOffset>
              </wp:positionH>
              <wp:positionV relativeFrom="paragraph">
                <wp:posOffset>-56778</wp:posOffset>
              </wp:positionV>
              <wp:extent cx="3343275" cy="0"/>
              <wp:effectExtent l="0" t="38100" r="47625" b="5715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43275" cy="0"/>
                      </a:xfrm>
                      <a:prstGeom prst="line">
                        <a:avLst/>
                      </a:prstGeom>
                      <a:ln w="88900">
                        <a:solidFill>
                          <a:srgbClr val="FFCB0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84EB445" id="Straight Connector 19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356.9pt,-4.45pt" to="620.1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" strokecolor="#ffcb05" strokeweight="7pt">
              <v:stroke joinstyle="miter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FC96D2" wp14:editId="4B32D1C7">
              <wp:simplePos x="0" y="0"/>
              <wp:positionH relativeFrom="page">
                <wp:align>left</wp:align>
              </wp:positionH>
              <wp:positionV relativeFrom="paragraph">
                <wp:posOffset>-56515</wp:posOffset>
              </wp:positionV>
              <wp:extent cx="4572000" cy="0"/>
              <wp:effectExtent l="0" t="38100" r="57150" b="571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88900" cap="flat" cmpd="sng" algn="ctr">
                        <a:solidFill>
                          <a:srgbClr val="02808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12F8F86" id="Straight Connector 18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4.45pt" to="5in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" strokecolor="#028088" strokeweight="7pt">
              <v:stroke joinstyle="miter"/>
              <w10:wrap anchorx="page"/>
            </v:line>
          </w:pict>
        </mc:Fallback>
      </mc:AlternateContent>
    </w:r>
    <w:r>
      <w:rPr>
        <w:sz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EA013" w14:textId="77777777" w:rsidR="006B65A1" w:rsidRPr="002A5DCF" w:rsidRDefault="006B65A1">
    <w:pPr>
      <w:pStyle w:val="Header"/>
      <w:rPr>
        <w:sz w:val="2"/>
      </w:rPr>
    </w:pPr>
    <w:r>
      <w:rPr>
        <w:noProof/>
        <w:sz w:val="2"/>
      </w:rPr>
      <w:drawing>
        <wp:anchor distT="0" distB="0" distL="114300" distR="114300" simplePos="0" relativeHeight="251671551" behindDoc="1" locked="0" layoutInCell="1" allowOverlap="1" wp14:anchorId="4ABD0963" wp14:editId="511DFF11">
          <wp:simplePos x="0" y="0"/>
          <wp:positionH relativeFrom="page">
            <wp:posOffset>177800</wp:posOffset>
          </wp:positionH>
          <wp:positionV relativeFrom="paragraph">
            <wp:posOffset>-354330</wp:posOffset>
          </wp:positionV>
          <wp:extent cx="1104265" cy="1108075"/>
          <wp:effectExtent l="0" t="0" r="635" b="0"/>
          <wp:wrapTight wrapText="bothSides">
            <wp:wrapPolygon edited="0">
              <wp:start x="7453" y="0"/>
              <wp:lineTo x="4844" y="1485"/>
              <wp:lineTo x="373" y="5199"/>
              <wp:lineTo x="0" y="9655"/>
              <wp:lineTo x="0" y="13368"/>
              <wp:lineTo x="2236" y="18196"/>
              <wp:lineTo x="7453" y="21167"/>
              <wp:lineTo x="8943" y="21167"/>
              <wp:lineTo x="12297" y="21167"/>
              <wp:lineTo x="13787" y="21167"/>
              <wp:lineTo x="19004" y="18196"/>
              <wp:lineTo x="21240" y="13368"/>
              <wp:lineTo x="21240" y="8912"/>
              <wp:lineTo x="20867" y="5199"/>
              <wp:lineTo x="17141" y="1857"/>
              <wp:lineTo x="13787" y="0"/>
              <wp:lineTo x="7453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33" t="2470" r="12497" b="2987"/>
                  <a:stretch/>
                </pic:blipFill>
                <pic:spPr bwMode="auto">
                  <a:xfrm>
                    <a:off x="0" y="0"/>
                    <a:ext cx="1104265" cy="1108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6CF22CB" wp14:editId="537683A3">
              <wp:simplePos x="0" y="0"/>
              <wp:positionH relativeFrom="page">
                <wp:posOffset>3296369</wp:posOffset>
              </wp:positionH>
              <wp:positionV relativeFrom="paragraph">
                <wp:posOffset>-57150</wp:posOffset>
              </wp:positionV>
              <wp:extent cx="4572000" cy="0"/>
              <wp:effectExtent l="0" t="38100" r="57150" b="5715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88900" cap="flat" cmpd="sng" algn="ctr">
                        <a:solidFill>
                          <a:srgbClr val="02808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0BD4A5C4" id="Straight Connector 2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59.55pt,-4.5pt" to="619.5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" strokecolor="#028088" strokeweight="7pt">
              <v:stroke joinstyle="miter"/>
              <w10:wrap anchorx="page"/>
            </v:line>
          </w:pict>
        </mc:Fallback>
      </mc:AlternateContent>
    </w: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4A4DF68" wp14:editId="441B4E6E">
              <wp:simplePos x="0" y="0"/>
              <wp:positionH relativeFrom="page">
                <wp:align>left</wp:align>
              </wp:positionH>
              <wp:positionV relativeFrom="paragraph">
                <wp:posOffset>-57150</wp:posOffset>
              </wp:positionV>
              <wp:extent cx="3343275" cy="0"/>
              <wp:effectExtent l="0" t="38100" r="47625" b="571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43275" cy="0"/>
                      </a:xfrm>
                      <a:prstGeom prst="line">
                        <a:avLst/>
                      </a:prstGeom>
                      <a:ln w="88900">
                        <a:solidFill>
                          <a:srgbClr val="FFCB0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33D0453" id="Straight Connector 21" o:spid="_x0000_s1026" style="position:absolute;z-index:25167052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" from="0,-4.5pt" to="263.2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" strokecolor="#ffcb05" strokeweight="7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32379"/>
    <w:multiLevelType w:val="multilevel"/>
    <w:tmpl w:val="1F0A3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919C2"/>
    <w:multiLevelType w:val="multilevel"/>
    <w:tmpl w:val="D40A0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D2FAC"/>
    <w:multiLevelType w:val="hybridMultilevel"/>
    <w:tmpl w:val="3F922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C5850"/>
    <w:multiLevelType w:val="hybridMultilevel"/>
    <w:tmpl w:val="8962FE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EF3C0D"/>
    <w:multiLevelType w:val="hybridMultilevel"/>
    <w:tmpl w:val="167E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D5E8D"/>
    <w:multiLevelType w:val="multilevel"/>
    <w:tmpl w:val="265AA5BA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6" w15:restartNumberingAfterBreak="0">
    <w:nsid w:val="53CC0EC0"/>
    <w:multiLevelType w:val="hybridMultilevel"/>
    <w:tmpl w:val="742E9DBC"/>
    <w:lvl w:ilvl="0" w:tplc="DF765814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55922"/>
    <w:multiLevelType w:val="multilevel"/>
    <w:tmpl w:val="7E7A87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20"/>
    <w:rsid w:val="000327C7"/>
    <w:rsid w:val="00051D33"/>
    <w:rsid w:val="000730D7"/>
    <w:rsid w:val="000F34E2"/>
    <w:rsid w:val="0011035E"/>
    <w:rsid w:val="001243F2"/>
    <w:rsid w:val="001F19E8"/>
    <w:rsid w:val="002A5DCF"/>
    <w:rsid w:val="002C45E6"/>
    <w:rsid w:val="002F0CDE"/>
    <w:rsid w:val="00306574"/>
    <w:rsid w:val="00390722"/>
    <w:rsid w:val="004A7AE6"/>
    <w:rsid w:val="006B65A1"/>
    <w:rsid w:val="00780FCA"/>
    <w:rsid w:val="009169DE"/>
    <w:rsid w:val="0092467B"/>
    <w:rsid w:val="00951340"/>
    <w:rsid w:val="00A25204"/>
    <w:rsid w:val="00A75A6D"/>
    <w:rsid w:val="00A96F20"/>
    <w:rsid w:val="00AB6391"/>
    <w:rsid w:val="00B372D1"/>
    <w:rsid w:val="00BE7462"/>
    <w:rsid w:val="00BF2332"/>
    <w:rsid w:val="00C51F85"/>
    <w:rsid w:val="00D63174"/>
    <w:rsid w:val="00DD38F8"/>
    <w:rsid w:val="00D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6DF2C"/>
  <w15:chartTrackingRefBased/>
  <w15:docId w15:val="{64DD5AC3-E364-4154-9B65-FC6EAF70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3174"/>
    <w:pPr>
      <w:keepNext/>
      <w:keepLines/>
      <w:spacing w:before="240"/>
      <w:outlineLvl w:val="0"/>
    </w:pPr>
    <w:rPr>
      <w:rFonts w:eastAsiaTheme="majorEastAsia" w:cstheme="majorBidi"/>
      <w:b/>
      <w:color w:val="008C9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174"/>
    <w:pPr>
      <w:keepNext/>
      <w:keepLines/>
      <w:spacing w:before="40"/>
      <w:outlineLvl w:val="1"/>
    </w:pPr>
    <w:rPr>
      <w:rFonts w:eastAsiaTheme="majorEastAsia" w:cstheme="majorBidi"/>
      <w:color w:val="008C95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45E6"/>
    <w:pPr>
      <w:keepNext/>
      <w:keepLines/>
      <w:spacing w:before="40"/>
      <w:outlineLvl w:val="2"/>
    </w:pPr>
    <w:rPr>
      <w:rFonts w:eastAsiaTheme="majorEastAsia" w:cstheme="majorBidi"/>
      <w:color w:val="008C9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462"/>
    <w:pPr>
      <w:spacing w:after="0" w:line="240" w:lineRule="auto"/>
    </w:pPr>
    <w:rPr>
      <w:rFonts w:ascii="Gill Sans MT" w:hAnsi="Gill Sans MT"/>
      <w:sz w:val="24"/>
      <w:szCs w:val="16"/>
    </w:rPr>
  </w:style>
  <w:style w:type="character" w:customStyle="1" w:styleId="Heading1Char">
    <w:name w:val="Heading 1 Char"/>
    <w:basedOn w:val="DefaultParagraphFont"/>
    <w:link w:val="Heading1"/>
    <w:rsid w:val="00D63174"/>
    <w:rPr>
      <w:rFonts w:ascii="Gill Sans MT" w:eastAsiaTheme="majorEastAsia" w:hAnsi="Gill Sans MT" w:cstheme="majorBidi"/>
      <w:b/>
      <w:color w:val="008C9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3174"/>
    <w:rPr>
      <w:rFonts w:ascii="Gill Sans MT" w:eastAsiaTheme="majorEastAsia" w:hAnsi="Gill Sans MT" w:cstheme="majorBidi"/>
      <w:color w:val="008C95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63174"/>
    <w:pPr>
      <w:contextualSpacing/>
    </w:pPr>
    <w:rPr>
      <w:rFonts w:eastAsiaTheme="majorEastAsia" w:cstheme="majorBidi"/>
      <w:b/>
      <w:color w:val="008C95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174"/>
    <w:rPr>
      <w:rFonts w:ascii="Gill Sans MT" w:eastAsiaTheme="majorEastAsia" w:hAnsi="Gill Sans MT" w:cstheme="majorBidi"/>
      <w:b/>
      <w:color w:val="008C95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80FCA"/>
    <w:pPr>
      <w:numPr>
        <w:ilvl w:val="1"/>
      </w:numPr>
    </w:pPr>
    <w:rPr>
      <w:rFonts w:ascii="Gill Sans" w:eastAsiaTheme="minorEastAsia" w:hAnsi="Gill Sans"/>
      <w:color w:val="113EA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80FCA"/>
    <w:rPr>
      <w:rFonts w:ascii="Gill Sans" w:eastAsiaTheme="minorEastAsia" w:hAnsi="Gill Sans"/>
      <w:color w:val="113EA4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D6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174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D6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174"/>
    <w:rPr>
      <w:rFonts w:ascii="Gill Sans MT" w:hAnsi="Gill Sans MT"/>
    </w:rPr>
  </w:style>
  <w:style w:type="paragraph" w:customStyle="1" w:styleId="paragraph">
    <w:name w:val="paragraph"/>
    <w:basedOn w:val="Normal"/>
    <w:rsid w:val="00A2520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25204"/>
  </w:style>
  <w:style w:type="character" w:customStyle="1" w:styleId="eop">
    <w:name w:val="eop"/>
    <w:basedOn w:val="DefaultParagraphFont"/>
    <w:rsid w:val="00A25204"/>
  </w:style>
  <w:style w:type="character" w:styleId="SubtleEmphasis">
    <w:name w:val="Subtle Emphasis"/>
    <w:basedOn w:val="DefaultParagraphFont"/>
    <w:uiPriority w:val="19"/>
    <w:qFormat/>
    <w:rsid w:val="006B65A1"/>
    <w:rPr>
      <w:rFonts w:ascii="Gill Sans MT" w:hAnsi="Gill Sans MT"/>
      <w:i/>
      <w:iCs/>
      <w:color w:val="113EA4"/>
      <w:sz w:val="22"/>
    </w:rPr>
  </w:style>
  <w:style w:type="character" w:styleId="Emphasis">
    <w:name w:val="Emphasis"/>
    <w:basedOn w:val="DefaultParagraphFont"/>
    <w:uiPriority w:val="20"/>
    <w:qFormat/>
    <w:rsid w:val="006B65A1"/>
    <w:rPr>
      <w:rFonts w:ascii="Gill Sans MT" w:hAnsi="Gill Sans MT"/>
      <w:i/>
      <w:iCs/>
      <w:color w:val="auto"/>
      <w:sz w:val="22"/>
    </w:rPr>
  </w:style>
  <w:style w:type="character" w:styleId="IntenseEmphasis">
    <w:name w:val="Intense Emphasis"/>
    <w:basedOn w:val="DefaultParagraphFont"/>
    <w:uiPriority w:val="21"/>
    <w:qFormat/>
    <w:rsid w:val="006B65A1"/>
    <w:rPr>
      <w:rFonts w:ascii="Gill Sans MT" w:hAnsi="Gill Sans MT"/>
      <w:i/>
      <w:iCs/>
      <w:color w:val="113EA4"/>
      <w:sz w:val="22"/>
    </w:rPr>
  </w:style>
  <w:style w:type="paragraph" w:styleId="ListParagraph">
    <w:name w:val="List Paragraph"/>
    <w:basedOn w:val="Normal"/>
    <w:uiPriority w:val="34"/>
    <w:qFormat/>
    <w:rsid w:val="000F34E2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F19E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13EA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9E8"/>
    <w:rPr>
      <w:rFonts w:ascii="Gill Sans MT" w:hAnsi="Gill Sans MT"/>
      <w:i/>
      <w:iCs/>
      <w:color w:val="113EA4"/>
    </w:rPr>
  </w:style>
  <w:style w:type="character" w:styleId="SubtleReference">
    <w:name w:val="Subtle Reference"/>
    <w:basedOn w:val="DefaultParagraphFont"/>
    <w:uiPriority w:val="31"/>
    <w:qFormat/>
    <w:rsid w:val="001F19E8"/>
    <w:rPr>
      <w:rFonts w:ascii="Gill Sans MT" w:hAnsi="Gill Sans MT"/>
      <w:smallCaps/>
      <w:color w:val="113EA4"/>
      <w:sz w:val="22"/>
    </w:rPr>
  </w:style>
  <w:style w:type="character" w:styleId="IntenseReference">
    <w:name w:val="Intense Reference"/>
    <w:basedOn w:val="DefaultParagraphFont"/>
    <w:uiPriority w:val="32"/>
    <w:qFormat/>
    <w:rsid w:val="001F19E8"/>
    <w:rPr>
      <w:rFonts w:ascii="Gill Sans MT" w:hAnsi="Gill Sans MT"/>
      <w:b/>
      <w:bCs/>
      <w:smallCaps/>
      <w:color w:val="113EA4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1F19E8"/>
    <w:rPr>
      <w:rFonts w:ascii="Gill Sans MT" w:hAnsi="Gill Sans MT"/>
      <w:b/>
      <w:bCs/>
      <w:i/>
      <w:iCs/>
      <w:color w:val="auto"/>
      <w:spacing w:val="5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C45E6"/>
    <w:rPr>
      <w:rFonts w:ascii="Gill Sans MT" w:eastAsiaTheme="majorEastAsia" w:hAnsi="Gill Sans MT" w:cstheme="majorBidi"/>
      <w:color w:val="008C95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A5DCF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A5DCF"/>
    <w:rPr>
      <w:rFonts w:ascii="Arial" w:eastAsia="Arial" w:hAnsi="Arial" w:cs="Arial"/>
      <w:sz w:val="21"/>
      <w:szCs w:val="21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7C7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7C7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rketing%20Tools\ESRHS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ESRHS Document Template</Template>
  <TotalTime>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Kellam</dc:creator>
  <cp:keywords/>
  <dc:description/>
  <cp:lastModifiedBy>Carla Rouelle</cp:lastModifiedBy>
  <cp:revision>2</cp:revision>
  <cp:lastPrinted>2024-07-24T14:38:00Z</cp:lastPrinted>
  <dcterms:created xsi:type="dcterms:W3CDTF">2024-08-15T18:41:00Z</dcterms:created>
  <dcterms:modified xsi:type="dcterms:W3CDTF">2024-08-15T18:41:00Z</dcterms:modified>
</cp:coreProperties>
</file>